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28549" w14:textId="77777777" w:rsidR="008A3BB7" w:rsidRDefault="008A3BB7" w:rsidP="006128A3">
      <w:pPr>
        <w:tabs>
          <w:tab w:val="left" w:pos="1913"/>
          <w:tab w:val="left" w:pos="4181"/>
          <w:tab w:val="left" w:pos="6307"/>
          <w:tab w:val="left" w:pos="9001"/>
          <w:tab w:val="left" w:pos="9776"/>
        </w:tabs>
        <w:spacing w:before="60"/>
        <w:jc w:val="center"/>
        <w:rPr>
          <w:rFonts w:ascii="Arial" w:hAnsi="Arial"/>
          <w:b w:val="0"/>
          <w:sz w:val="36"/>
          <w:szCs w:val="40"/>
        </w:rPr>
      </w:pPr>
    </w:p>
    <w:p w14:paraId="02B0112C" w14:textId="77777777" w:rsidR="00B91702" w:rsidRDefault="00476D4C" w:rsidP="006128A3">
      <w:pPr>
        <w:tabs>
          <w:tab w:val="left" w:pos="1913"/>
          <w:tab w:val="left" w:pos="4181"/>
          <w:tab w:val="left" w:pos="6307"/>
          <w:tab w:val="left" w:pos="9001"/>
          <w:tab w:val="left" w:pos="9776"/>
        </w:tabs>
        <w:spacing w:before="60"/>
        <w:jc w:val="center"/>
        <w:rPr>
          <w:rFonts w:ascii="Arial" w:hAnsi="Arial"/>
          <w:b w:val="0"/>
          <w:sz w:val="36"/>
          <w:szCs w:val="40"/>
        </w:rPr>
      </w:pPr>
      <w:r>
        <w:rPr>
          <w:rFonts w:ascii="BankGothic Md BT" w:hAnsi="BankGothic Md BT"/>
          <w:b w:val="0"/>
          <w:noProof/>
          <w:szCs w:val="3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FC61B39" wp14:editId="4E0F3A24">
                <wp:simplePos x="0" y="0"/>
                <wp:positionH relativeFrom="column">
                  <wp:posOffset>-563880</wp:posOffset>
                </wp:positionH>
                <wp:positionV relativeFrom="paragraph">
                  <wp:posOffset>255270</wp:posOffset>
                </wp:positionV>
                <wp:extent cx="7594600" cy="397510"/>
                <wp:effectExtent l="0" t="0" r="6350" b="254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4600" cy="3975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0539A" id="Rettangolo 19" o:spid="_x0000_s1026" style="position:absolute;margin-left:-44.4pt;margin-top:20.1pt;width:598pt;height:31.3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" fillcolor="#243f60 [1604]" stroked="f"/>
            </w:pict>
          </mc:Fallback>
        </mc:AlternateContent>
      </w:r>
    </w:p>
    <w:p w14:paraId="378F7BAF" w14:textId="77777777" w:rsidR="006128A3" w:rsidRPr="00476D4C" w:rsidRDefault="00B91702" w:rsidP="006128A3">
      <w:pPr>
        <w:tabs>
          <w:tab w:val="left" w:pos="1913"/>
          <w:tab w:val="left" w:pos="4181"/>
          <w:tab w:val="left" w:pos="6307"/>
          <w:tab w:val="left" w:pos="9001"/>
          <w:tab w:val="left" w:pos="9776"/>
        </w:tabs>
        <w:spacing w:before="60"/>
        <w:jc w:val="center"/>
        <w:rPr>
          <w:rFonts w:ascii="BankGothic Md BT" w:hAnsi="BankGothic Md BT"/>
          <w:b w:val="0"/>
          <w:color w:val="FFFFFF" w:themeColor="background1"/>
          <w:szCs w:val="32"/>
        </w:rPr>
      </w:pPr>
      <w:r w:rsidRPr="00476D4C">
        <w:rPr>
          <w:rFonts w:ascii="BankGothic Md BT" w:hAnsi="BankGothic Md BT"/>
          <w:b w:val="0"/>
          <w:color w:val="FFFFFF" w:themeColor="background1"/>
          <w:szCs w:val="32"/>
        </w:rPr>
        <w:t>S</w:t>
      </w:r>
      <w:r w:rsidR="006128A3" w:rsidRPr="00476D4C">
        <w:rPr>
          <w:rFonts w:ascii="BankGothic Md BT" w:hAnsi="BankGothic Md BT"/>
          <w:b w:val="0"/>
          <w:color w:val="FFFFFF" w:themeColor="background1"/>
          <w:szCs w:val="32"/>
        </w:rPr>
        <w:t>CHEDA PARTECIPANTE</w:t>
      </w:r>
    </w:p>
    <w:p w14:paraId="1688B2FC" w14:textId="77777777" w:rsidR="000D272F" w:rsidRDefault="000D272F" w:rsidP="00015356">
      <w:pPr>
        <w:rPr>
          <w:rFonts w:ascii="BankGothic Md BT" w:hAnsi="BankGothic Md BT" w:cs="Arial"/>
          <w:b w:val="0"/>
          <w:iCs w:val="0"/>
          <w:color w:val="C00000"/>
          <w:sz w:val="26"/>
          <w:szCs w:val="26"/>
        </w:rPr>
      </w:pPr>
    </w:p>
    <w:p w14:paraId="15471FD4" w14:textId="77777777" w:rsidR="008F2660" w:rsidRDefault="008F2660" w:rsidP="00015356">
      <w:pPr>
        <w:rPr>
          <w:rFonts w:ascii="BankGothic Md BT" w:hAnsi="BankGothic Md BT" w:cs="Arial"/>
          <w:iCs w:val="0"/>
          <w:color w:val="C00000"/>
          <w:sz w:val="30"/>
          <w:szCs w:val="30"/>
        </w:rPr>
      </w:pPr>
    </w:p>
    <w:p w14:paraId="649CB6EB" w14:textId="77777777" w:rsidR="00252E24" w:rsidRPr="000D272F" w:rsidRDefault="336DC691" w:rsidP="336DC691">
      <w:pPr>
        <w:rPr>
          <w:rFonts w:ascii="BankGothic Md BT" w:hAnsi="BankGothic Md BT" w:cs="Arial"/>
          <w:color w:val="C00000"/>
          <w:sz w:val="30"/>
          <w:szCs w:val="30"/>
        </w:rPr>
      </w:pPr>
      <w:r w:rsidRPr="336DC691">
        <w:rPr>
          <w:rFonts w:ascii="BankGothic Md BT" w:hAnsi="BankGothic Md BT" w:cs="Arial"/>
          <w:color w:val="C00000"/>
          <w:sz w:val="30"/>
          <w:szCs w:val="30"/>
        </w:rPr>
        <w:t>ISCRIZIONE CORSO / PERCORSO</w:t>
      </w:r>
    </w:p>
    <w:p w14:paraId="6B224A55" w14:textId="77777777" w:rsidR="00252E24" w:rsidRDefault="00252E24" w:rsidP="00476D4C">
      <w:pPr>
        <w:ind w:left="567"/>
        <w:jc w:val="center"/>
        <w:rPr>
          <w:rFonts w:ascii="Stylus BT" w:hAnsi="Stylus BT" w:cs="Arial"/>
          <w:b w:val="0"/>
          <w:iCs w:val="0"/>
          <w:sz w:val="26"/>
          <w:szCs w:val="26"/>
        </w:rPr>
      </w:pPr>
      <w:r>
        <w:rPr>
          <w:rFonts w:ascii="Arial Unicode MS" w:eastAsia="Arial Unicode MS" w:hAnsi="Arial Unicode MS" w:cs="Arial Unicode MS"/>
          <w:b w:val="0"/>
          <w:bCs/>
          <w:noProof/>
          <w:szCs w:val="2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39364827" wp14:editId="727AC82C">
                <wp:simplePos x="0" y="0"/>
                <wp:positionH relativeFrom="column">
                  <wp:posOffset>-151765</wp:posOffset>
                </wp:positionH>
                <wp:positionV relativeFrom="paragraph">
                  <wp:posOffset>35560</wp:posOffset>
                </wp:positionV>
                <wp:extent cx="4351655" cy="6697729"/>
                <wp:effectExtent l="38100" t="19050" r="10795" b="8255"/>
                <wp:wrapNone/>
                <wp:docPr id="20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1655" cy="6697729"/>
                          <a:chOff x="567" y="3737"/>
                          <a:chExt cx="6288" cy="10948"/>
                        </a:xfrm>
                      </wpg:grpSpPr>
                      <wps:wsp>
                        <wps:cNvPr id="21" name="Rettangolo 3"/>
                        <wps:cNvSpPr>
                          <a:spLocks noChangeArrowheads="1"/>
                        </wps:cNvSpPr>
                        <wps:spPr bwMode="auto">
                          <a:xfrm>
                            <a:off x="573" y="3759"/>
                            <a:ext cx="3175" cy="45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ln w="25400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Connettore 1 5"/>
                        <wps:cNvCnPr/>
                        <wps:spPr bwMode="auto">
                          <a:xfrm flipH="1">
                            <a:off x="567" y="3737"/>
                            <a:ext cx="51" cy="10948"/>
                          </a:xfrm>
                          <a:prstGeom prst="line">
                            <a:avLst/>
                          </a:prstGeom>
                          <a:noFill/>
                          <a:ln w="79375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Connettore 1 8"/>
                        <wps:cNvCnPr/>
                        <wps:spPr bwMode="auto">
                          <a:xfrm flipV="1">
                            <a:off x="2835" y="3794"/>
                            <a:ext cx="4020" cy="13"/>
                          </a:xfrm>
                          <a:prstGeom prst="line">
                            <a:avLst/>
                          </a:prstGeom>
                          <a:noFill/>
                          <a:ln w="79375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287EB" id="Gruppo 20" o:spid="_x0000_s1026" style="position:absolute;margin-left:-11.95pt;margin-top:2.8pt;width:342.65pt;height:527.4pt;z-index:251658242" coordorigin="567,3737" coordsize="6288,10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">
                <v:rect id="Rettangolo 3" o:spid="_x0000_s1027" style="position:absolute;left:573;top:3759;width:3175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" fillcolor="#243f60 [1604]" strokecolor="#243f60 [1604]" strokeweight="2pt"/>
                <v:line id="Connettore 1 5" o:spid="_x0000_s1028" style="position:absolute;flip:x;visibility:visible;mso-wrap-style:square" from="567,3737" to="618,14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" strokecolor="#243f60 [1604]" strokeweight="6.25pt"/>
                <v:line id="Connettore 1 8" o:spid="_x0000_s1029" style="position:absolute;flip:y;visibility:visible;mso-wrap-style:square" from="2835,3794" to="6855,3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" strokecolor="#243f60 [1604]" strokeweight="6.25pt"/>
              </v:group>
            </w:pict>
          </mc:Fallback>
        </mc:AlternateContent>
      </w:r>
    </w:p>
    <w:p w14:paraId="1D8A8D7A" w14:textId="77777777" w:rsidR="00252E24" w:rsidRDefault="00252E24" w:rsidP="00476D4C">
      <w:pPr>
        <w:ind w:left="567"/>
        <w:jc w:val="center"/>
        <w:rPr>
          <w:rFonts w:ascii="Stylus BT" w:hAnsi="Stylus BT" w:cs="Arial"/>
          <w:b w:val="0"/>
          <w:iCs w:val="0"/>
          <w:sz w:val="26"/>
          <w:szCs w:val="26"/>
        </w:rPr>
      </w:pPr>
    </w:p>
    <w:p w14:paraId="786064CD" w14:textId="77777777" w:rsidR="00650FB8" w:rsidRDefault="00EB0EBF" w:rsidP="004607A2">
      <w:pPr>
        <w:rPr>
          <w:sz w:val="22"/>
          <w:szCs w:val="22"/>
        </w:rPr>
      </w:pPr>
      <w:r w:rsidRPr="004607A2">
        <w:rPr>
          <w:sz w:val="22"/>
          <w:szCs w:val="22"/>
        </w:rPr>
        <w:t xml:space="preserve">AUTOCERTIFICAZIONE DEI REQUISITI DEI PARTECIPANTI </w:t>
      </w:r>
    </w:p>
    <w:p w14:paraId="3D828122" w14:textId="77777777" w:rsidR="00650FB8" w:rsidRDefault="00EB0EBF" w:rsidP="004607A2">
      <w:pPr>
        <w:rPr>
          <w:i/>
          <w:sz w:val="22"/>
          <w:szCs w:val="22"/>
        </w:rPr>
      </w:pPr>
      <w:r w:rsidRPr="004607A2">
        <w:rPr>
          <w:sz w:val="22"/>
          <w:szCs w:val="22"/>
        </w:rPr>
        <w:t xml:space="preserve">(ai sensi degli art. 46 e 47 D.P.R. 445 </w:t>
      </w:r>
      <w:r w:rsidRPr="004607A2">
        <w:rPr>
          <w:i/>
          <w:sz w:val="22"/>
          <w:szCs w:val="22"/>
        </w:rPr>
        <w:t xml:space="preserve">del 28/12/2000) </w:t>
      </w:r>
    </w:p>
    <w:p w14:paraId="0061F07A" w14:textId="550A96BF" w:rsidR="004607A2" w:rsidRPr="004607A2" w:rsidRDefault="00EB0EBF" w:rsidP="004607A2">
      <w:pPr>
        <w:rPr>
          <w:i/>
          <w:sz w:val="22"/>
          <w:szCs w:val="22"/>
        </w:rPr>
      </w:pPr>
      <w:r w:rsidRPr="004607A2">
        <w:rPr>
          <w:i/>
          <w:sz w:val="22"/>
          <w:szCs w:val="22"/>
        </w:rPr>
        <w:t xml:space="preserve">Operazione </w:t>
      </w:r>
      <w:proofErr w:type="spellStart"/>
      <w:r w:rsidR="008A3BB7" w:rsidRPr="004607A2">
        <w:rPr>
          <w:rStyle w:val="ui-provider"/>
          <w:sz w:val="22"/>
          <w:szCs w:val="22"/>
        </w:rPr>
        <w:t>Rif</w:t>
      </w:r>
      <w:proofErr w:type="spellEnd"/>
      <w:r w:rsidR="008A3BB7" w:rsidRPr="004607A2">
        <w:rPr>
          <w:rStyle w:val="ui-provider"/>
          <w:sz w:val="22"/>
          <w:szCs w:val="22"/>
        </w:rPr>
        <w:t xml:space="preserve"> PA  2019-23007/RER</w:t>
      </w:r>
      <w:r w:rsidR="004607A2" w:rsidRPr="004607A2">
        <w:rPr>
          <w:rStyle w:val="ui-provider"/>
          <w:sz w:val="22"/>
          <w:szCs w:val="22"/>
        </w:rPr>
        <w:t xml:space="preserve"> </w:t>
      </w:r>
      <w:r w:rsidR="00650FB8">
        <w:rPr>
          <w:i/>
          <w:sz w:val="22"/>
          <w:szCs w:val="22"/>
        </w:rPr>
        <w:t xml:space="preserve">autorizzata </w:t>
      </w:r>
      <w:r w:rsidRPr="004607A2">
        <w:rPr>
          <w:i/>
          <w:sz w:val="22"/>
          <w:szCs w:val="22"/>
        </w:rPr>
        <w:t xml:space="preserve">con DGR </w:t>
      </w:r>
      <w:r w:rsidR="00650FB8">
        <w:rPr>
          <w:i/>
          <w:sz w:val="22"/>
          <w:szCs w:val="22"/>
        </w:rPr>
        <w:t>20449</w:t>
      </w:r>
      <w:r w:rsidR="004607A2" w:rsidRPr="004607A2">
        <w:rPr>
          <w:i/>
          <w:sz w:val="22"/>
          <w:szCs w:val="22"/>
        </w:rPr>
        <w:t xml:space="preserve"> </w:t>
      </w:r>
      <w:r w:rsidRPr="004607A2">
        <w:rPr>
          <w:i/>
          <w:sz w:val="22"/>
          <w:szCs w:val="22"/>
        </w:rPr>
        <w:t xml:space="preserve">del </w:t>
      </w:r>
      <w:r w:rsidR="00650FB8">
        <w:rPr>
          <w:i/>
          <w:sz w:val="22"/>
          <w:szCs w:val="22"/>
        </w:rPr>
        <w:t>02/10/2024</w:t>
      </w:r>
      <w:r w:rsidR="008A3BB7" w:rsidRPr="004607A2">
        <w:rPr>
          <w:i/>
          <w:sz w:val="22"/>
          <w:szCs w:val="22"/>
        </w:rPr>
        <w:tab/>
      </w:r>
    </w:p>
    <w:p w14:paraId="15A9A41E" w14:textId="00ACCDDB" w:rsidR="004607A2" w:rsidRPr="004607A2" w:rsidRDefault="008A3BB7" w:rsidP="004607A2">
      <w:pPr>
        <w:rPr>
          <w:i/>
          <w:sz w:val="22"/>
          <w:szCs w:val="22"/>
        </w:rPr>
      </w:pPr>
      <w:r w:rsidRPr="004607A2">
        <w:rPr>
          <w:sz w:val="22"/>
          <w:szCs w:val="22"/>
          <w:shd w:val="clear" w:color="auto" w:fill="FFFFFF"/>
        </w:rPr>
        <w:t>Operazione: FORMAZIONE DELL'AGENTE D'AFFARI IN MEDIAZIONE</w:t>
      </w:r>
      <w:r w:rsidR="004607A2" w:rsidRPr="004607A2">
        <w:rPr>
          <w:sz w:val="22"/>
          <w:szCs w:val="22"/>
          <w:shd w:val="clear" w:color="auto" w:fill="FFFFFF"/>
        </w:rPr>
        <w:t xml:space="preserve"> </w:t>
      </w:r>
    </w:p>
    <w:p w14:paraId="651E3C00" w14:textId="77777777" w:rsidR="004607A2" w:rsidRPr="004607A2" w:rsidRDefault="004607A2" w:rsidP="004607A2">
      <w:pPr>
        <w:rPr>
          <w:sz w:val="20"/>
          <w:szCs w:val="20"/>
          <w:shd w:val="clear" w:color="auto" w:fill="FFFFFF"/>
        </w:rPr>
      </w:pPr>
    </w:p>
    <w:p w14:paraId="1E4D9189" w14:textId="64C30EB4" w:rsidR="004607A2" w:rsidRPr="004607A2" w:rsidRDefault="008A3BB7" w:rsidP="004607A2">
      <w:pPr>
        <w:jc w:val="center"/>
        <w:rPr>
          <w:sz w:val="20"/>
          <w:szCs w:val="20"/>
          <w:shd w:val="clear" w:color="auto" w:fill="FFFFFF"/>
        </w:rPr>
      </w:pPr>
      <w:r w:rsidRPr="004607A2">
        <w:rPr>
          <w:sz w:val="20"/>
          <w:szCs w:val="20"/>
          <w:shd w:val="clear" w:color="auto" w:fill="FFFFFF"/>
        </w:rPr>
        <w:t xml:space="preserve">PR </w:t>
      </w:r>
      <w:r w:rsidR="00E44017">
        <w:rPr>
          <w:sz w:val="20"/>
          <w:szCs w:val="20"/>
          <w:shd w:val="clear" w:color="auto" w:fill="FFFFFF"/>
        </w:rPr>
        <w:t>1</w:t>
      </w:r>
      <w:r w:rsidRPr="004607A2">
        <w:rPr>
          <w:sz w:val="20"/>
          <w:szCs w:val="20"/>
          <w:shd w:val="clear" w:color="auto" w:fill="FFFFFF"/>
        </w:rPr>
        <w:t xml:space="preserve"> ED</w:t>
      </w:r>
      <w:r w:rsidR="00CA3843">
        <w:rPr>
          <w:sz w:val="20"/>
          <w:szCs w:val="20"/>
          <w:shd w:val="clear" w:color="auto" w:fill="FFFFFF"/>
        </w:rPr>
        <w:t xml:space="preserve"> 2</w:t>
      </w:r>
      <w:bookmarkStart w:id="0" w:name="_GoBack"/>
      <w:bookmarkEnd w:id="0"/>
    </w:p>
    <w:p w14:paraId="3E25C10F" w14:textId="3FA6FF7A" w:rsidR="004B714C" w:rsidRPr="004607A2" w:rsidRDefault="008A3BB7" w:rsidP="004607A2">
      <w:pPr>
        <w:rPr>
          <w:rFonts w:ascii="Arial" w:hAnsi="Arial" w:cs="Arial"/>
          <w:szCs w:val="32"/>
          <w:shd w:val="clear" w:color="auto" w:fill="FFFFFF"/>
        </w:rPr>
      </w:pPr>
      <w:r w:rsidRPr="004607A2">
        <w:rPr>
          <w:rFonts w:ascii="Arial" w:hAnsi="Arial" w:cs="Arial"/>
          <w:szCs w:val="32"/>
          <w:shd w:val="clear" w:color="auto" w:fill="FFFFFF"/>
        </w:rPr>
        <w:t>AGENTE D'AFFARI IN MEDIAZIONE - IMMOBILIARE</w:t>
      </w:r>
    </w:p>
    <w:p w14:paraId="4892CF24" w14:textId="77777777" w:rsidR="00B214A1" w:rsidRPr="00EB0EBF" w:rsidRDefault="00B214A1" w:rsidP="00EB0EBF">
      <w:pPr>
        <w:jc w:val="center"/>
        <w:rPr>
          <w:rFonts w:eastAsia="ヒラギノ角ゴ Pro W3"/>
          <w:sz w:val="20"/>
          <w:szCs w:val="20"/>
        </w:rPr>
      </w:pPr>
    </w:p>
    <w:p w14:paraId="496C1F5C" w14:textId="77777777" w:rsidR="00A60AC2" w:rsidRPr="004969D0" w:rsidRDefault="007E785B" w:rsidP="000B7649">
      <w:pPr>
        <w:pStyle w:val="Titolo1"/>
        <w:spacing w:line="276" w:lineRule="auto"/>
        <w:ind w:left="142"/>
        <w:rPr>
          <w:rFonts w:ascii="Arial Unicode MS" w:eastAsia="Arial Unicode MS" w:hAnsi="Arial Unicode MS" w:cs="Arial Unicode MS"/>
          <w:b w:val="0"/>
          <w:bCs/>
          <w:szCs w:val="20"/>
        </w:rPr>
      </w:pPr>
      <w:r w:rsidRPr="00015356">
        <w:rPr>
          <w:rFonts w:ascii="Stylus BT" w:hAnsi="Stylus BT" w:cs="Arial"/>
          <w:b w:val="0"/>
          <w:iCs w:val="0"/>
          <w:szCs w:val="20"/>
        </w:rPr>
        <w:t>Cognome e Nome</w:t>
      </w:r>
      <w:r w:rsidR="00A60AC2" w:rsidRPr="00015356">
        <w:rPr>
          <w:rFonts w:ascii="Stylus BT" w:hAnsi="Stylus BT" w:cs="Arial"/>
          <w:b w:val="0"/>
          <w:iCs w:val="0"/>
          <w:szCs w:val="20"/>
        </w:rPr>
        <w:t>:</w:t>
      </w:r>
      <w:r w:rsidR="00A60AC2" w:rsidRPr="004969D0">
        <w:rPr>
          <w:rFonts w:ascii="Arial Unicode MS" w:eastAsia="Arial Unicode MS" w:hAnsi="Arial Unicode MS" w:cs="Arial Unicode MS"/>
          <w:b w:val="0"/>
          <w:bCs/>
          <w:szCs w:val="20"/>
        </w:rPr>
        <w:t xml:space="preserve"> </w:t>
      </w:r>
      <w:r w:rsidRPr="004969D0">
        <w:rPr>
          <w:rFonts w:ascii="Arial Unicode MS" w:eastAsia="Arial Unicode MS" w:hAnsi="Arial Unicode MS" w:cs="Arial Unicode MS"/>
          <w:b w:val="0"/>
          <w:bCs/>
          <w:szCs w:val="20"/>
        </w:rPr>
        <w:t>_________________</w:t>
      </w:r>
      <w:r w:rsidR="00A60AC2" w:rsidRPr="004969D0">
        <w:rPr>
          <w:rFonts w:ascii="Arial Unicode MS" w:eastAsia="Arial Unicode MS" w:hAnsi="Arial Unicode MS" w:cs="Arial Unicode MS"/>
          <w:b w:val="0"/>
          <w:bCs/>
          <w:szCs w:val="20"/>
        </w:rPr>
        <w:t>_______________________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Cs w:val="20"/>
        </w:rPr>
        <w:t>__________________________</w:t>
      </w:r>
      <w:r w:rsidR="004969D0">
        <w:rPr>
          <w:rFonts w:ascii="Arial Unicode MS" w:eastAsia="Arial Unicode MS" w:hAnsi="Arial Unicode MS" w:cs="Arial Unicode MS"/>
          <w:b w:val="0"/>
          <w:bCs/>
          <w:szCs w:val="20"/>
        </w:rPr>
        <w:t>__________________</w:t>
      </w:r>
    </w:p>
    <w:p w14:paraId="53FBEE21" w14:textId="77777777" w:rsidR="00A60AC2" w:rsidRPr="004969D0" w:rsidRDefault="00A60AC2" w:rsidP="00CB339C">
      <w:pPr>
        <w:spacing w:line="276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Nato/a a: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______________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_ 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Prov.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I</w:t>
      </w:r>
      <w:r w:rsidR="00111FE6" w:rsidRPr="00015356">
        <w:rPr>
          <w:rFonts w:ascii="Stylus BT" w:hAnsi="Stylus BT" w:cs="Arial"/>
          <w:b w:val="0"/>
          <w:iCs w:val="0"/>
          <w:sz w:val="20"/>
          <w:szCs w:val="20"/>
        </w:rPr>
        <w:t xml:space="preserve">l </w:t>
      </w:r>
      <w:r w:rsidR="00111FE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</w:t>
      </w:r>
      <w:r w:rsidR="00111FE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</w:t>
      </w:r>
      <w:r w:rsidR="007539B2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</w:t>
      </w:r>
    </w:p>
    <w:p w14:paraId="02EB3C70" w14:textId="77777777" w:rsidR="00A60AC2" w:rsidRPr="004969D0" w:rsidRDefault="00A60AC2" w:rsidP="00CB339C">
      <w:pPr>
        <w:spacing w:line="276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Residente in via: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="00111FE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__________________________________________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______________________</w:t>
      </w:r>
      <w:r w:rsidR="00111FE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="00111FE6" w:rsidRPr="00015356">
        <w:rPr>
          <w:rFonts w:ascii="Stylus BT" w:hAnsi="Stylus BT" w:cs="Arial"/>
          <w:b w:val="0"/>
          <w:iCs w:val="0"/>
          <w:sz w:val="20"/>
          <w:szCs w:val="20"/>
        </w:rPr>
        <w:t>Co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mune di residenza: __________</w:t>
      </w:r>
      <w:r w:rsidR="003D6E3F" w:rsidRPr="00015356">
        <w:rPr>
          <w:rFonts w:ascii="Stylus BT" w:hAnsi="Stylus BT" w:cs="Arial"/>
          <w:b w:val="0"/>
          <w:iCs w:val="0"/>
          <w:sz w:val="20"/>
          <w:szCs w:val="20"/>
        </w:rPr>
        <w:t>_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______________________</w:t>
      </w:r>
      <w:r w:rsidR="004969D0" w:rsidRPr="00015356">
        <w:rPr>
          <w:rFonts w:ascii="Stylus BT" w:hAnsi="Stylus BT" w:cs="Arial"/>
          <w:b w:val="0"/>
          <w:iCs w:val="0"/>
          <w:sz w:val="20"/>
          <w:szCs w:val="20"/>
        </w:rPr>
        <w:t>__________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 xml:space="preserve">__ Cap: 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____ 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Prov</w:t>
      </w:r>
      <w:r w:rsidR="00D604B9" w:rsidRPr="00015356">
        <w:rPr>
          <w:rFonts w:ascii="Stylus BT" w:hAnsi="Stylus BT" w:cs="Arial"/>
          <w:b w:val="0"/>
          <w:iCs w:val="0"/>
          <w:sz w:val="20"/>
          <w:szCs w:val="20"/>
        </w:rPr>
        <w:t>.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: 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</w:t>
      </w:r>
      <w:r w:rsidR="00015356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</w:t>
      </w:r>
    </w:p>
    <w:p w14:paraId="157A3D00" w14:textId="77777777" w:rsidR="00A60AC2" w:rsidRPr="004969D0" w:rsidRDefault="00A60AC2" w:rsidP="00CB339C">
      <w:pPr>
        <w:spacing w:line="276" w:lineRule="auto"/>
        <w:ind w:left="142"/>
        <w:jc w:val="both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Cittadinanza: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_________________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____________ 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Cod. Fisca</w:t>
      </w:r>
      <w:r w:rsidR="003D6E3F" w:rsidRPr="00015356">
        <w:rPr>
          <w:rFonts w:ascii="Stylus BT" w:hAnsi="Stylus BT" w:cs="Arial"/>
          <w:b w:val="0"/>
          <w:iCs w:val="0"/>
          <w:sz w:val="20"/>
          <w:szCs w:val="20"/>
        </w:rPr>
        <w:t>le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: 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</w:t>
      </w:r>
    </w:p>
    <w:p w14:paraId="0D82F834" w14:textId="77777777" w:rsidR="00A60AC2" w:rsidRPr="004969D0" w:rsidRDefault="00A60AC2" w:rsidP="00CB339C">
      <w:pPr>
        <w:pStyle w:val="Titolo1"/>
        <w:spacing w:line="276" w:lineRule="auto"/>
        <w:ind w:left="142"/>
        <w:jc w:val="both"/>
        <w:rPr>
          <w:rFonts w:ascii="Arial Unicode MS" w:eastAsia="Arial Unicode MS" w:hAnsi="Arial Unicode MS" w:cs="Arial Unicode MS"/>
          <w:b w:val="0"/>
          <w:bCs/>
          <w:szCs w:val="20"/>
        </w:rPr>
      </w:pPr>
      <w:r w:rsidRPr="00015356">
        <w:rPr>
          <w:rFonts w:ascii="Stylus BT" w:hAnsi="Stylus BT" w:cs="Arial"/>
          <w:b w:val="0"/>
          <w:iCs w:val="0"/>
          <w:szCs w:val="20"/>
        </w:rPr>
        <w:t>N° Telefono:</w:t>
      </w:r>
      <w:r w:rsidRPr="004969D0">
        <w:rPr>
          <w:rFonts w:ascii="Arial Unicode MS" w:eastAsia="Arial Unicode MS" w:hAnsi="Arial Unicode MS" w:cs="Arial Unicode MS"/>
          <w:b w:val="0"/>
          <w:bCs/>
          <w:szCs w:val="20"/>
        </w:rPr>
        <w:t xml:space="preserve"> </w:t>
      </w:r>
      <w:r w:rsidR="00501D49">
        <w:rPr>
          <w:rFonts w:ascii="Arial Unicode MS" w:eastAsia="Arial Unicode MS" w:hAnsi="Arial Unicode MS" w:cs="Arial Unicode MS"/>
          <w:b w:val="0"/>
          <w:bCs/>
          <w:szCs w:val="20"/>
        </w:rPr>
        <w:t>__</w:t>
      </w:r>
      <w:r w:rsidRPr="004969D0">
        <w:rPr>
          <w:rFonts w:ascii="Arial Unicode MS" w:eastAsia="Arial Unicode MS" w:hAnsi="Arial Unicode MS" w:cs="Arial Unicode MS"/>
          <w:b w:val="0"/>
          <w:bCs/>
          <w:szCs w:val="20"/>
        </w:rPr>
        <w:t>_____________________</w:t>
      </w:r>
      <w:r w:rsidR="004969D0">
        <w:rPr>
          <w:rFonts w:ascii="Arial Unicode MS" w:eastAsia="Arial Unicode MS" w:hAnsi="Arial Unicode MS" w:cs="Arial Unicode MS"/>
          <w:b w:val="0"/>
          <w:bCs/>
          <w:szCs w:val="20"/>
        </w:rPr>
        <w:t>_______</w:t>
      </w:r>
      <w:r w:rsidRPr="004969D0">
        <w:rPr>
          <w:rFonts w:ascii="Arial Unicode MS" w:eastAsia="Arial Unicode MS" w:hAnsi="Arial Unicode MS" w:cs="Arial Unicode MS"/>
          <w:b w:val="0"/>
          <w:bCs/>
          <w:szCs w:val="20"/>
        </w:rPr>
        <w:t>_</w:t>
      </w:r>
      <w:r w:rsidR="004969D0">
        <w:rPr>
          <w:rFonts w:ascii="Arial Unicode MS" w:eastAsia="Arial Unicode MS" w:hAnsi="Arial Unicode MS" w:cs="Arial Unicode MS"/>
          <w:b w:val="0"/>
          <w:bCs/>
          <w:szCs w:val="20"/>
        </w:rPr>
        <w:t>_</w:t>
      </w:r>
      <w:r w:rsidR="00165EDF">
        <w:rPr>
          <w:rFonts w:ascii="Arial Unicode MS" w:eastAsia="Arial Unicode MS" w:hAnsi="Arial Unicode MS" w:cs="Arial Unicode MS"/>
          <w:b w:val="0"/>
          <w:bCs/>
          <w:szCs w:val="20"/>
        </w:rPr>
        <w:t>_</w:t>
      </w:r>
    </w:p>
    <w:p w14:paraId="7478AD24" w14:textId="77777777" w:rsidR="003D6E3F" w:rsidRPr="004969D0" w:rsidRDefault="003D6E3F" w:rsidP="00CB339C">
      <w:pPr>
        <w:spacing w:line="276" w:lineRule="auto"/>
        <w:ind w:left="142"/>
        <w:jc w:val="both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Indirizzo e-ma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il ______________________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___________________________________________</w:t>
      </w:r>
    </w:p>
    <w:p w14:paraId="54973E81" w14:textId="77777777" w:rsidR="00A60AC2" w:rsidRPr="004969D0" w:rsidRDefault="00A60AC2" w:rsidP="00CB339C">
      <w:pPr>
        <w:spacing w:line="276" w:lineRule="auto"/>
        <w:ind w:left="142"/>
        <w:jc w:val="both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iCs w:val="0"/>
          <w:sz w:val="20"/>
          <w:szCs w:val="20"/>
        </w:rPr>
        <w:t>Domicilio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Pr="00015356">
        <w:rPr>
          <w:rFonts w:ascii="Stylus BT" w:hAnsi="Stylus BT" w:cs="Arial"/>
          <w:b w:val="0"/>
          <w:iCs w:val="0"/>
          <w:sz w:val="18"/>
          <w:szCs w:val="18"/>
        </w:rPr>
        <w:t>(solo se diverso da residenza):</w:t>
      </w:r>
      <w:r w:rsidR="003D6E3F" w:rsidRPr="00015356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proofErr w:type="gramStart"/>
      <w:r w:rsidRPr="00015356">
        <w:rPr>
          <w:rFonts w:ascii="Stylus BT" w:hAnsi="Stylus BT" w:cs="Arial"/>
          <w:b w:val="0"/>
          <w:iCs w:val="0"/>
          <w:sz w:val="20"/>
          <w:szCs w:val="20"/>
        </w:rPr>
        <w:t>Comune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:_</w:t>
      </w:r>
      <w:proofErr w:type="gramEnd"/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</w:t>
      </w:r>
      <w:r w:rsidR="00015356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</w:t>
      </w:r>
    </w:p>
    <w:p w14:paraId="4945C197" w14:textId="77777777" w:rsidR="00A60AC2" w:rsidRPr="004969D0" w:rsidRDefault="003D6E3F" w:rsidP="00CB339C">
      <w:pPr>
        <w:spacing w:line="276" w:lineRule="auto"/>
        <w:ind w:left="142"/>
        <w:jc w:val="both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Cap: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___ </w:t>
      </w:r>
      <w:proofErr w:type="gramStart"/>
      <w:r w:rsidRPr="00015356">
        <w:rPr>
          <w:rFonts w:ascii="Stylus BT" w:hAnsi="Stylus BT" w:cs="Arial"/>
          <w:b w:val="0"/>
          <w:iCs w:val="0"/>
          <w:sz w:val="20"/>
          <w:szCs w:val="20"/>
        </w:rPr>
        <w:t>Prov</w:t>
      </w:r>
      <w:r w:rsidR="00D604B9" w:rsidRPr="00015356">
        <w:rPr>
          <w:rFonts w:ascii="Stylus BT" w:hAnsi="Stylus BT" w:cs="Arial"/>
          <w:b w:val="0"/>
          <w:iCs w:val="0"/>
          <w:sz w:val="20"/>
          <w:szCs w:val="20"/>
        </w:rPr>
        <w:t>.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:_</w:t>
      </w:r>
      <w:proofErr w:type="gramEnd"/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</w:t>
      </w:r>
      <w:r w:rsidR="00A60AC2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="00A60AC2" w:rsidRPr="00015356">
        <w:rPr>
          <w:rFonts w:ascii="Stylus BT" w:hAnsi="Stylus BT" w:cs="Arial"/>
          <w:b w:val="0"/>
          <w:iCs w:val="0"/>
          <w:sz w:val="20"/>
          <w:szCs w:val="20"/>
        </w:rPr>
        <w:t>Via:</w:t>
      </w:r>
      <w:r w:rsidR="00A60AC2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</w:t>
      </w:r>
      <w:r w:rsidR="00A60AC2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_________________________________</w:t>
      </w:r>
    </w:p>
    <w:p w14:paraId="142098D2" w14:textId="529C8DFA" w:rsidR="007E785B" w:rsidRPr="004969D0" w:rsidRDefault="007E785B" w:rsidP="00CB339C">
      <w:pPr>
        <w:spacing w:line="276" w:lineRule="auto"/>
        <w:ind w:left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015356">
        <w:rPr>
          <w:rFonts w:ascii="Stylus BT" w:hAnsi="Stylus BT" w:cs="Arial"/>
          <w:iCs w:val="0"/>
          <w:sz w:val="20"/>
          <w:szCs w:val="20"/>
        </w:rPr>
        <w:t>Scolarità pregressa:</w:t>
      </w:r>
      <w:r w:rsidR="003D6E3F" w:rsidRPr="004969D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F05BF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F05BF6" w:rsidRPr="000D272F">
        <w:rPr>
          <w:rFonts w:ascii="Stylus BT" w:hAnsi="Stylus BT" w:cs="Arial"/>
          <w:b w:val="0"/>
          <w:iCs w:val="0"/>
          <w:sz w:val="20"/>
          <w:szCs w:val="20"/>
        </w:rPr>
        <w:t>Assolvimento obbligo scolastico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0D272F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F05BF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F05BF6" w:rsidRPr="000D272F">
        <w:rPr>
          <w:rFonts w:ascii="Stylus BT" w:hAnsi="Stylus BT" w:cs="Arial"/>
          <w:b w:val="0"/>
          <w:iCs w:val="0"/>
          <w:sz w:val="20"/>
          <w:szCs w:val="20"/>
        </w:rPr>
        <w:t>Licenza media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0D272F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3D6E3F" w:rsidRPr="004969D0">
        <w:rPr>
          <w:rFonts w:ascii="Arial Unicode MS" w:eastAsia="Arial Unicode MS" w:hAnsi="Arial Unicode MS" w:cs="Arial Unicode MS"/>
          <w:sz w:val="20"/>
          <w:szCs w:val="20"/>
        </w:rPr>
        <w:t>□</w:t>
      </w:r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>Diploma SMS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0D272F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F05BF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F05BF6" w:rsidRPr="000D272F">
        <w:rPr>
          <w:rFonts w:ascii="Stylus BT" w:hAnsi="Stylus BT" w:cs="Arial"/>
          <w:b w:val="0"/>
          <w:iCs w:val="0"/>
          <w:sz w:val="20"/>
          <w:szCs w:val="20"/>
        </w:rPr>
        <w:t>Qualifica professionale</w:t>
      </w:r>
      <w:r w:rsidR="00F05BF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□</w:t>
      </w:r>
      <w:r w:rsidR="00F05BF6" w:rsidRPr="000D272F">
        <w:rPr>
          <w:rFonts w:ascii="Stylus BT" w:hAnsi="Stylus BT" w:cs="Arial"/>
          <w:b w:val="0"/>
          <w:iCs w:val="0"/>
          <w:sz w:val="20"/>
          <w:szCs w:val="20"/>
        </w:rPr>
        <w:t>Laurea</w:t>
      </w:r>
      <w:r w:rsidR="00F05BF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0D272F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F05BF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proofErr w:type="gramStart"/>
      <w:r w:rsidR="00F05BF6" w:rsidRPr="000D272F">
        <w:rPr>
          <w:rFonts w:ascii="Stylus BT" w:hAnsi="Stylus BT" w:cs="Arial"/>
          <w:b w:val="0"/>
          <w:iCs w:val="0"/>
          <w:sz w:val="20"/>
          <w:szCs w:val="20"/>
        </w:rPr>
        <w:t>Altro: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>_</w:t>
      </w:r>
      <w:proofErr w:type="gramEnd"/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____________________________________________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__________________________________________</w:t>
      </w:r>
      <w:r w:rsidR="00CB339C">
        <w:rPr>
          <w:rFonts w:ascii="Arial Unicode MS" w:eastAsia="Arial Unicode MS" w:hAnsi="Arial Unicode MS" w:cs="Arial Unicode MS"/>
          <w:b w:val="0"/>
          <w:sz w:val="20"/>
          <w:szCs w:val="20"/>
        </w:rPr>
        <w:t>_______</w:t>
      </w:r>
    </w:p>
    <w:p w14:paraId="41937765" w14:textId="77777777" w:rsidR="00F05BF6" w:rsidRPr="004969D0" w:rsidRDefault="003D6E3F" w:rsidP="00CB339C">
      <w:pPr>
        <w:spacing w:line="276" w:lineRule="auto"/>
        <w:ind w:left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0D272F">
        <w:rPr>
          <w:rFonts w:ascii="Stylus BT" w:hAnsi="Stylus BT" w:cs="Arial"/>
          <w:b w:val="0"/>
          <w:iCs w:val="0"/>
          <w:sz w:val="20"/>
          <w:szCs w:val="20"/>
        </w:rPr>
        <w:t>Titolo di studio</w:t>
      </w:r>
      <w:r w:rsidR="008F2660">
        <w:rPr>
          <w:rFonts w:ascii="Stylus BT" w:hAnsi="Stylus BT" w:cs="Arial"/>
          <w:b w:val="0"/>
          <w:iCs w:val="0"/>
          <w:sz w:val="20"/>
          <w:szCs w:val="20"/>
        </w:rPr>
        <w:t xml:space="preserve"> posseduto</w:t>
      </w:r>
      <w:r w:rsidR="00F05BF6" w:rsidRPr="000D272F">
        <w:rPr>
          <w:rFonts w:ascii="Stylus BT" w:hAnsi="Stylus BT" w:cs="Arial"/>
          <w:b w:val="0"/>
          <w:iCs w:val="0"/>
          <w:sz w:val="20"/>
          <w:szCs w:val="20"/>
        </w:rPr>
        <w:t>:</w:t>
      </w:r>
      <w:r w:rsidR="00F05BF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_________________________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</w:t>
      </w:r>
      <w:r w:rsidR="00F05BF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</w:t>
      </w:r>
      <w:r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</w:t>
      </w:r>
      <w:r w:rsidR="00F05BF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_____________________________</w:t>
      </w:r>
      <w:r w:rsidR="00CB339C">
        <w:rPr>
          <w:rFonts w:ascii="Arial Unicode MS" w:eastAsia="Arial Unicode MS" w:hAnsi="Arial Unicode MS" w:cs="Arial Unicode MS"/>
          <w:b w:val="0"/>
          <w:sz w:val="20"/>
          <w:szCs w:val="20"/>
        </w:rPr>
        <w:t>____________</w:t>
      </w:r>
    </w:p>
    <w:p w14:paraId="515845FE" w14:textId="77777777" w:rsidR="003D6E3F" w:rsidRPr="000D272F" w:rsidRDefault="003D6E3F" w:rsidP="00CB339C">
      <w:pPr>
        <w:spacing w:before="120" w:line="276" w:lineRule="auto"/>
        <w:ind w:left="142"/>
        <w:rPr>
          <w:rFonts w:ascii="Stylus BT" w:hAnsi="Stylus BT" w:cs="Arial"/>
          <w:iCs w:val="0"/>
          <w:sz w:val="20"/>
          <w:szCs w:val="20"/>
        </w:rPr>
      </w:pPr>
      <w:r w:rsidRPr="000D272F">
        <w:rPr>
          <w:rFonts w:ascii="Stylus BT" w:hAnsi="Stylus BT" w:cs="Arial"/>
          <w:iCs w:val="0"/>
          <w:sz w:val="20"/>
          <w:szCs w:val="20"/>
        </w:rPr>
        <w:t xml:space="preserve">Condizione occupazionale/professionale ad inizio attività formativa: </w:t>
      </w:r>
    </w:p>
    <w:p w14:paraId="4281F51E" w14:textId="78ADCFEB" w:rsidR="003D6E3F" w:rsidRPr="004969D0" w:rsidRDefault="000D272F" w:rsidP="00CB339C">
      <w:pPr>
        <w:spacing w:line="276" w:lineRule="auto"/>
        <w:ind w:left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>
        <w:rPr>
          <w:rFonts w:ascii="Arial Unicode MS" w:eastAsia="Arial Unicode MS" w:hAnsi="Arial Unicode MS" w:cs="Arial Unicode MS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B5E2F2D" wp14:editId="1744C078">
                <wp:simplePos x="0" y="0"/>
                <wp:positionH relativeFrom="column">
                  <wp:posOffset>6176645</wp:posOffset>
                </wp:positionH>
                <wp:positionV relativeFrom="paragraph">
                  <wp:posOffset>8823960</wp:posOffset>
                </wp:positionV>
                <wp:extent cx="737235" cy="259715"/>
                <wp:effectExtent l="0" t="0" r="0" b="0"/>
                <wp:wrapNone/>
                <wp:docPr id="40" name="Casella di tes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1DBD5" w14:textId="77777777" w:rsidR="004607A2" w:rsidRPr="006B1C7E" w:rsidRDefault="004607A2" w:rsidP="004607A2">
                            <w:pPr>
                              <w:rPr>
                                <w:rFonts w:ascii="BrowalliaUPC" w:hAnsi="BrowalliaUPC" w:cs="BrowalliaUPC"/>
                              </w:rPr>
                            </w:pPr>
                            <w:r w:rsidRPr="006B1C7E">
                              <w:rPr>
                                <w:rFonts w:ascii="BrowalliaUPC" w:hAnsi="BrowalliaUPC" w:cs="BrowalliaUPC"/>
                              </w:rPr>
                              <w:t>AREA LOGHI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5E2F2D" id="_x0000_t202" coordsize="21600,21600" o:spt="202" path="m,l,21600r21600,l21600,xe">
                <v:stroke joinstyle="miter"/>
                <v:path gradientshapeok="t" o:connecttype="rect"/>
              </v:shapetype>
              <v:shape id="Casella di testo 40" o:spid="_x0000_s1026" type="#_x0000_t202" style="position:absolute;left:0;text-align:left;margin-left:486.35pt;margin-top:694.8pt;width:58.05pt;height:20.45pt;z-index:25165824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">
                <v:textbox style="mso-fit-shape-to-text:t">
                  <w:txbxContent>
                    <w:p w14:paraId="4F21DBD5" w14:textId="77777777" w:rsidR="004607A2" w:rsidRPr="006B1C7E" w:rsidRDefault="004607A2" w:rsidP="004607A2">
                      <w:pPr>
                        <w:rPr>
                          <w:rFonts w:ascii="BrowalliaUPC" w:hAnsi="BrowalliaUPC" w:cs="BrowalliaUPC"/>
                        </w:rPr>
                      </w:pPr>
                      <w:r w:rsidRPr="006B1C7E">
                        <w:rPr>
                          <w:rFonts w:ascii="BrowalliaUPC" w:hAnsi="BrowalliaUPC" w:cs="BrowalliaUPC"/>
                        </w:rPr>
                        <w:t>AREA LOGHI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b w:val="0"/>
          <w:noProof/>
          <w:sz w:val="20"/>
          <w:szCs w:val="20"/>
        </w:rPr>
        <w:drawing>
          <wp:anchor distT="0" distB="0" distL="114300" distR="114300" simplePos="0" relativeHeight="251658245" behindDoc="1" locked="0" layoutInCell="1" allowOverlap="1" wp14:anchorId="43987D75" wp14:editId="4C11BE61">
            <wp:simplePos x="0" y="0"/>
            <wp:positionH relativeFrom="column">
              <wp:posOffset>5567045</wp:posOffset>
            </wp:positionH>
            <wp:positionV relativeFrom="paragraph">
              <wp:posOffset>9294495</wp:posOffset>
            </wp:positionV>
            <wp:extent cx="1583055" cy="998855"/>
            <wp:effectExtent l="0" t="0" r="0" b="0"/>
            <wp:wrapNone/>
            <wp:docPr id="39" name="Immagine 39" descr="C:\Users\cgiorgini\Pictures\Office\ISCOM ER_logo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giorgini\Pictures\Office\ISCOM ER_logo_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>Studente</w:t>
      </w:r>
      <w:r w:rsidR="00B11634" w:rsidRPr="000D272F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="00B11634">
        <w:rPr>
          <w:rFonts w:ascii="Arial Unicode MS" w:eastAsia="Arial Unicode MS" w:hAnsi="Arial Unicode MS" w:cs="Arial Unicode MS"/>
          <w:b w:val="0"/>
          <w:sz w:val="20"/>
          <w:szCs w:val="20"/>
        </w:rPr>
        <w:tab/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>Disoccupato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B11634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    </w:t>
      </w:r>
      <w:r w:rsidR="00B11634">
        <w:rPr>
          <w:rFonts w:ascii="Arial Unicode MS" w:eastAsia="Arial Unicode MS" w:hAnsi="Arial Unicode MS" w:cs="Arial Unicode MS"/>
          <w:b w:val="0"/>
          <w:sz w:val="20"/>
          <w:szCs w:val="20"/>
        </w:rPr>
        <w:tab/>
        <w:t>□</w:t>
      </w:r>
      <w:r w:rsidR="00B11634" w:rsidRPr="000D272F">
        <w:rPr>
          <w:rFonts w:ascii="Stylus BT" w:hAnsi="Stylus BT" w:cs="Arial"/>
          <w:b w:val="0"/>
          <w:iCs w:val="0"/>
          <w:sz w:val="20"/>
          <w:szCs w:val="20"/>
        </w:rPr>
        <w:t xml:space="preserve">Cassa </w:t>
      </w:r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>integrato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B11634">
        <w:rPr>
          <w:rFonts w:ascii="Arial Unicode MS" w:eastAsia="Arial Unicode MS" w:hAnsi="Arial Unicode MS" w:cs="Arial Unicode MS"/>
          <w:b w:val="0"/>
          <w:sz w:val="20"/>
          <w:szCs w:val="20"/>
        </w:rPr>
        <w:tab/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 xml:space="preserve">Occupato a tempo determinato 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br/>
        <w:t>□</w:t>
      </w:r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>Occupato a tempo indeterminato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(□</w:t>
      </w:r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>full-time</w:t>
      </w:r>
      <w:r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 </w:t>
      </w:r>
      <w:r w:rsidR="0052723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>part-time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) </w:t>
      </w:r>
      <w:r w:rsidR="00B11634">
        <w:rPr>
          <w:rFonts w:ascii="Arial Unicode MS" w:eastAsia="Arial Unicode MS" w:hAnsi="Arial Unicode MS" w:cs="Arial Unicode MS"/>
          <w:b w:val="0"/>
          <w:sz w:val="20"/>
          <w:szCs w:val="20"/>
        </w:rPr>
        <w:tab/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>Lavoratore Autonomo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B0657B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>Imprenditore</w:t>
      </w:r>
      <w:r w:rsidR="004969D0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□</w:t>
      </w:r>
      <w:proofErr w:type="gramStart"/>
      <w:r w:rsidR="003D6E3F" w:rsidRPr="000D272F">
        <w:rPr>
          <w:rFonts w:ascii="Stylus BT" w:hAnsi="Stylus BT" w:cs="Arial"/>
          <w:b w:val="0"/>
          <w:iCs w:val="0"/>
          <w:sz w:val="20"/>
          <w:szCs w:val="20"/>
        </w:rPr>
        <w:t>Altro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:_</w:t>
      </w:r>
      <w:proofErr w:type="gramEnd"/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___________________________________</w:t>
      </w:r>
      <w:r w:rsidR="00527236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</w:t>
      </w:r>
      <w:r w:rsidR="003D6E3F" w:rsidRPr="004969D0">
        <w:rPr>
          <w:rFonts w:ascii="Arial Unicode MS" w:eastAsia="Arial Unicode MS" w:hAnsi="Arial Unicode MS" w:cs="Arial Unicode MS"/>
          <w:b w:val="0"/>
          <w:sz w:val="20"/>
          <w:szCs w:val="20"/>
        </w:rPr>
        <w:t>______</w:t>
      </w:r>
    </w:p>
    <w:p w14:paraId="0EA5638E" w14:textId="77777777" w:rsidR="00FE6674" w:rsidRPr="004969D0" w:rsidRDefault="00FE6674" w:rsidP="004969D0">
      <w:pPr>
        <w:pStyle w:val="Titolo1"/>
        <w:spacing w:line="276" w:lineRule="auto"/>
        <w:jc w:val="center"/>
        <w:rPr>
          <w:rFonts w:ascii="Arial Unicode MS" w:eastAsia="Arial Unicode MS" w:hAnsi="Arial Unicode MS" w:cs="Arial Unicode MS"/>
          <w:bCs/>
          <w:sz w:val="6"/>
          <w:szCs w:val="20"/>
          <w:u w:val="single"/>
        </w:rPr>
      </w:pPr>
    </w:p>
    <w:p w14:paraId="5057AEDA" w14:textId="44543113" w:rsidR="00CB339C" w:rsidRDefault="000D272F" w:rsidP="00492528">
      <w:pPr>
        <w:rPr>
          <w:rFonts w:ascii="Stylus BT" w:hAnsi="Stylus BT" w:cs="Arial"/>
          <w:iCs w:val="0"/>
          <w:sz w:val="26"/>
          <w:szCs w:val="26"/>
        </w:rPr>
      </w:pPr>
      <w:r>
        <w:rPr>
          <w:rFonts w:ascii="Arial Unicode MS" w:eastAsia="Arial Unicode MS" w:hAnsi="Arial Unicode MS" w:cs="Arial Unicode MS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FC17703" wp14:editId="1BFF9DE3">
                <wp:simplePos x="0" y="0"/>
                <wp:positionH relativeFrom="column">
                  <wp:posOffset>6176645</wp:posOffset>
                </wp:positionH>
                <wp:positionV relativeFrom="paragraph">
                  <wp:posOffset>8823960</wp:posOffset>
                </wp:positionV>
                <wp:extent cx="737235" cy="259715"/>
                <wp:effectExtent l="0" t="0" r="0" b="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37EFD" w14:textId="77777777" w:rsidR="004607A2" w:rsidRPr="006B1C7E" w:rsidRDefault="004607A2" w:rsidP="004607A2">
                            <w:pPr>
                              <w:rPr>
                                <w:rFonts w:ascii="BrowalliaUPC" w:hAnsi="BrowalliaUPC" w:cs="BrowalliaUPC"/>
                              </w:rPr>
                            </w:pPr>
                            <w:r w:rsidRPr="006B1C7E">
                              <w:rPr>
                                <w:rFonts w:ascii="BrowalliaUPC" w:hAnsi="BrowalliaUPC" w:cs="BrowalliaUPC"/>
                              </w:rPr>
                              <w:t>AREA LOGHI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C17703" id="Casella di testo 25" o:spid="_x0000_s1027" type="#_x0000_t202" style="position:absolute;margin-left:486.35pt;margin-top:694.8pt;width:58.05pt;height:20.45pt;z-index:2516582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">
                <v:textbox style="mso-fit-shape-to-text:t">
                  <w:txbxContent>
                    <w:p w14:paraId="27337EFD" w14:textId="77777777" w:rsidR="004607A2" w:rsidRPr="006B1C7E" w:rsidRDefault="004607A2" w:rsidP="004607A2">
                      <w:pPr>
                        <w:rPr>
                          <w:rFonts w:ascii="BrowalliaUPC" w:hAnsi="BrowalliaUPC" w:cs="BrowalliaUPC"/>
                        </w:rPr>
                      </w:pPr>
                      <w:r w:rsidRPr="006B1C7E">
                        <w:rPr>
                          <w:rFonts w:ascii="BrowalliaUPC" w:hAnsi="BrowalliaUPC" w:cs="BrowalliaUPC"/>
                        </w:rPr>
                        <w:t>AREA LOGHI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bCs/>
          <w:noProof/>
          <w:sz w:val="20"/>
          <w:szCs w:val="20"/>
          <w:u w:val="single"/>
        </w:rPr>
        <w:drawing>
          <wp:anchor distT="0" distB="0" distL="114300" distR="114300" simplePos="0" relativeHeight="251658243" behindDoc="1" locked="0" layoutInCell="1" allowOverlap="1" wp14:anchorId="3858C13E" wp14:editId="3FFA2EB5">
            <wp:simplePos x="0" y="0"/>
            <wp:positionH relativeFrom="column">
              <wp:posOffset>5567045</wp:posOffset>
            </wp:positionH>
            <wp:positionV relativeFrom="paragraph">
              <wp:posOffset>9294495</wp:posOffset>
            </wp:positionV>
            <wp:extent cx="1583055" cy="998855"/>
            <wp:effectExtent l="0" t="0" r="0" b="0"/>
            <wp:wrapNone/>
            <wp:docPr id="24" name="Immagine 24" descr="C:\Users\cgiorgini\Pictures\Office\ISCOM ER_logo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giorgini\Pictures\Office\ISCOM ER_logo_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Unicode MS" w:eastAsia="Arial Unicode MS" w:hAnsi="Arial Unicode MS" w:cs="Arial Unicode MS"/>
          <w:bCs/>
          <w:sz w:val="20"/>
          <w:szCs w:val="20"/>
          <w:u w:val="single"/>
        </w:rPr>
        <w:br w:type="page"/>
      </w:r>
    </w:p>
    <w:p w14:paraId="17F819D4" w14:textId="77777777" w:rsidR="00CB339C" w:rsidRPr="00CB339C" w:rsidRDefault="00CB339C" w:rsidP="00CB339C">
      <w:pPr>
        <w:rPr>
          <w:rFonts w:ascii="BankGothic Md BT" w:hAnsi="BankGothic Md BT" w:cs="Arial"/>
          <w:iCs w:val="0"/>
          <w:color w:val="C00000"/>
          <w:sz w:val="30"/>
          <w:szCs w:val="30"/>
        </w:rPr>
      </w:pPr>
      <w:r w:rsidRPr="00CB339C">
        <w:rPr>
          <w:rFonts w:ascii="BankGothic Md BT" w:hAnsi="BankGothic Md BT" w:cs="Arial"/>
          <w:iCs w:val="0"/>
          <w:color w:val="C00000"/>
          <w:sz w:val="24"/>
        </w:rPr>
        <w:lastRenderedPageBreak/>
        <w:t>Segue</w:t>
      </w:r>
      <w:r>
        <w:rPr>
          <w:rFonts w:ascii="BankGothic Md BT" w:hAnsi="BankGothic Md BT" w:cs="Arial"/>
          <w:iCs w:val="0"/>
          <w:color w:val="C00000"/>
          <w:sz w:val="30"/>
          <w:szCs w:val="30"/>
        </w:rPr>
        <w:t xml:space="preserve"> </w:t>
      </w:r>
      <w:r w:rsidRPr="00CB339C">
        <w:rPr>
          <w:rFonts w:ascii="BankGothic Md BT" w:hAnsi="BankGothic Md BT" w:cs="Arial"/>
          <w:iCs w:val="0"/>
          <w:color w:val="C00000"/>
          <w:sz w:val="30"/>
          <w:szCs w:val="30"/>
        </w:rPr>
        <w:t>SCHEDA PARTECIPANTE</w:t>
      </w:r>
      <w:r>
        <w:rPr>
          <w:rFonts w:ascii="BankGothic Md BT" w:hAnsi="BankGothic Md BT" w:cs="Arial"/>
          <w:iCs w:val="0"/>
          <w:color w:val="C00000"/>
          <w:sz w:val="30"/>
          <w:szCs w:val="30"/>
        </w:rPr>
        <w:t xml:space="preserve"> </w:t>
      </w:r>
    </w:p>
    <w:p w14:paraId="2403AA0B" w14:textId="77777777" w:rsidR="00CB339C" w:rsidRDefault="00CB339C" w:rsidP="000D272F">
      <w:pPr>
        <w:ind w:left="142"/>
        <w:rPr>
          <w:rFonts w:ascii="Stylus BT" w:hAnsi="Stylus BT" w:cs="Arial"/>
          <w:iCs w:val="0"/>
          <w:sz w:val="26"/>
          <w:szCs w:val="26"/>
        </w:rPr>
      </w:pPr>
      <w:r>
        <w:rPr>
          <w:rFonts w:ascii="Arial Unicode MS" w:eastAsia="Arial Unicode MS" w:hAnsi="Arial Unicode MS" w:cs="Arial Unicode MS"/>
          <w:b w:val="0"/>
          <w:bCs/>
          <w:noProof/>
          <w:szCs w:val="20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1F8E27EE" wp14:editId="2B9E9BBF">
                <wp:simplePos x="0" y="0"/>
                <wp:positionH relativeFrom="column">
                  <wp:posOffset>-121285</wp:posOffset>
                </wp:positionH>
                <wp:positionV relativeFrom="paragraph">
                  <wp:posOffset>1270</wp:posOffset>
                </wp:positionV>
                <wp:extent cx="4347503" cy="7772620"/>
                <wp:effectExtent l="38100" t="19050" r="15240" b="19050"/>
                <wp:wrapNone/>
                <wp:docPr id="47" name="Grup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7503" cy="7772620"/>
                          <a:chOff x="573" y="3737"/>
                          <a:chExt cx="6282" cy="12705"/>
                        </a:xfrm>
                      </wpg:grpSpPr>
                      <wps:wsp>
                        <wps:cNvPr id="48" name="Rettangolo 3"/>
                        <wps:cNvSpPr>
                          <a:spLocks noChangeArrowheads="1"/>
                        </wps:cNvSpPr>
                        <wps:spPr bwMode="auto">
                          <a:xfrm>
                            <a:off x="573" y="3759"/>
                            <a:ext cx="3175" cy="45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ln w="25400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Connettore 1 5"/>
                        <wps:cNvCnPr/>
                        <wps:spPr bwMode="auto">
                          <a:xfrm flipH="1">
                            <a:off x="573" y="3737"/>
                            <a:ext cx="45" cy="12705"/>
                          </a:xfrm>
                          <a:prstGeom prst="line">
                            <a:avLst/>
                          </a:prstGeom>
                          <a:noFill/>
                          <a:ln w="79375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Connettore 1 8"/>
                        <wps:cNvCnPr/>
                        <wps:spPr bwMode="auto">
                          <a:xfrm flipV="1">
                            <a:off x="2835" y="3794"/>
                            <a:ext cx="4020" cy="13"/>
                          </a:xfrm>
                          <a:prstGeom prst="line">
                            <a:avLst/>
                          </a:prstGeom>
                          <a:noFill/>
                          <a:ln w="79375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DA91E" id="Gruppo 47" o:spid="_x0000_s1026" style="position:absolute;margin-left:-9.55pt;margin-top:.1pt;width:342.3pt;height:612pt;z-index:251658247" coordorigin="573,3737" coordsize="6282,1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">
                <v:rect id="Rettangolo 3" o:spid="_x0000_s1027" style="position:absolute;left:573;top:3759;width:3175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" fillcolor="#243f60 [1604]" strokecolor="#243f60 [1604]" strokeweight="2pt"/>
                <v:line id="Connettore 1 5" o:spid="_x0000_s1028" style="position:absolute;flip:x;visibility:visible;mso-wrap-style:square" from="573,3737" to="618,16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" strokecolor="#243f60 [1604]" strokeweight="6.25pt"/>
                <v:line id="Connettore 1 8" o:spid="_x0000_s1029" style="position:absolute;flip:y;visibility:visible;mso-wrap-style:square" from="2835,3794" to="6855,3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" strokecolor="#243f60 [1604]" strokeweight="6.25pt"/>
              </v:group>
            </w:pict>
          </mc:Fallback>
        </mc:AlternateContent>
      </w:r>
    </w:p>
    <w:p w14:paraId="3B9F1B2C" w14:textId="77777777" w:rsidR="00CB339C" w:rsidRDefault="00CB339C" w:rsidP="000D272F">
      <w:pPr>
        <w:ind w:left="142"/>
        <w:rPr>
          <w:rFonts w:ascii="Stylus BT" w:hAnsi="Stylus BT" w:cs="Arial"/>
          <w:iCs w:val="0"/>
          <w:sz w:val="26"/>
          <w:szCs w:val="26"/>
        </w:rPr>
      </w:pPr>
    </w:p>
    <w:p w14:paraId="61E24325" w14:textId="77777777" w:rsidR="00A60AC2" w:rsidRPr="00CB339C" w:rsidRDefault="005666E6" w:rsidP="00CB339C">
      <w:pPr>
        <w:spacing w:before="120" w:line="276" w:lineRule="auto"/>
        <w:ind w:left="142"/>
        <w:rPr>
          <w:rFonts w:ascii="Stylus BT" w:hAnsi="Stylus BT" w:cs="Arial"/>
          <w:iCs w:val="0"/>
          <w:sz w:val="20"/>
          <w:szCs w:val="20"/>
        </w:rPr>
      </w:pPr>
      <w:r w:rsidRPr="00CB339C">
        <w:rPr>
          <w:rFonts w:ascii="Stylus BT" w:hAnsi="Stylus BT" w:cs="Arial"/>
          <w:iCs w:val="0"/>
          <w:sz w:val="20"/>
          <w:szCs w:val="20"/>
        </w:rPr>
        <w:t>CONDIZIONE OCCUPAZIONALE</w:t>
      </w:r>
      <w:r w:rsidR="00527236" w:rsidRPr="00CB339C">
        <w:rPr>
          <w:rFonts w:ascii="Stylus BT" w:hAnsi="Stylus BT" w:cs="Arial"/>
          <w:iCs w:val="0"/>
          <w:sz w:val="20"/>
          <w:szCs w:val="20"/>
        </w:rPr>
        <w:t xml:space="preserve"> </w:t>
      </w:r>
      <w:r w:rsidR="00A76CF1" w:rsidRPr="00CB339C">
        <w:rPr>
          <w:rFonts w:ascii="Stylus BT" w:hAnsi="Stylus BT" w:cs="Arial"/>
          <w:iCs w:val="0"/>
          <w:sz w:val="20"/>
          <w:szCs w:val="20"/>
        </w:rPr>
        <w:t>–</w:t>
      </w:r>
      <w:r w:rsidRPr="00CB339C">
        <w:rPr>
          <w:rFonts w:ascii="Stylus BT" w:hAnsi="Stylus BT" w:cs="Arial"/>
          <w:iCs w:val="0"/>
          <w:sz w:val="20"/>
          <w:szCs w:val="20"/>
        </w:rPr>
        <w:t xml:space="preserve"> </w:t>
      </w:r>
      <w:r w:rsidR="00A76CF1" w:rsidRPr="00CB339C">
        <w:rPr>
          <w:rFonts w:ascii="Stylus BT" w:hAnsi="Stylus BT" w:cs="Arial"/>
          <w:iCs w:val="0"/>
          <w:sz w:val="20"/>
          <w:szCs w:val="20"/>
        </w:rPr>
        <w:t xml:space="preserve">DATI </w:t>
      </w:r>
      <w:r w:rsidR="00501D49" w:rsidRPr="00CB339C">
        <w:rPr>
          <w:rFonts w:ascii="Stylus BT" w:hAnsi="Stylus BT" w:cs="Arial"/>
          <w:iCs w:val="0"/>
          <w:sz w:val="20"/>
          <w:szCs w:val="20"/>
        </w:rPr>
        <w:t>AZIENDA</w:t>
      </w:r>
      <w:r w:rsidR="00527236" w:rsidRPr="00CB339C">
        <w:rPr>
          <w:rFonts w:ascii="Stylus BT" w:hAnsi="Stylus BT" w:cs="Arial"/>
          <w:iCs w:val="0"/>
          <w:sz w:val="20"/>
          <w:szCs w:val="20"/>
        </w:rPr>
        <w:t>:</w:t>
      </w:r>
    </w:p>
    <w:p w14:paraId="4036CC51" w14:textId="77777777" w:rsidR="008B5977" w:rsidRPr="004969D0" w:rsidRDefault="008B5977" w:rsidP="000D272F">
      <w:pPr>
        <w:spacing w:line="276" w:lineRule="auto"/>
        <w:jc w:val="both"/>
        <w:rPr>
          <w:rFonts w:ascii="Arial Unicode MS" w:eastAsia="Arial Unicode MS" w:hAnsi="Arial Unicode MS" w:cs="Arial Unicode MS"/>
          <w:b w:val="0"/>
          <w:bCs/>
          <w:sz w:val="10"/>
          <w:szCs w:val="20"/>
        </w:rPr>
      </w:pPr>
    </w:p>
    <w:p w14:paraId="11490C28" w14:textId="77777777" w:rsidR="00A60AC2" w:rsidRPr="000D272F" w:rsidRDefault="005908B9" w:rsidP="00CB339C">
      <w:pPr>
        <w:spacing w:line="360" w:lineRule="auto"/>
        <w:ind w:left="142"/>
        <w:rPr>
          <w:rFonts w:ascii="Stylus BT" w:hAnsi="Stylus BT" w:cs="Arial"/>
          <w:b w:val="0"/>
          <w:iCs w:val="0"/>
          <w:sz w:val="20"/>
          <w:szCs w:val="20"/>
        </w:rPr>
      </w:pPr>
      <w:r w:rsidRPr="000D272F">
        <w:rPr>
          <w:rFonts w:ascii="Stylus BT" w:hAnsi="Stylus BT" w:cs="Arial"/>
          <w:b w:val="0"/>
          <w:iCs w:val="0"/>
          <w:sz w:val="20"/>
          <w:szCs w:val="20"/>
        </w:rPr>
        <w:t xml:space="preserve">Ragione sociale </w:t>
      </w:r>
      <w:r w:rsidR="00A60AC2" w:rsidRPr="000D272F">
        <w:rPr>
          <w:rFonts w:ascii="Stylus BT" w:hAnsi="Stylus BT" w:cs="Arial"/>
          <w:b w:val="0"/>
          <w:iCs w:val="0"/>
          <w:sz w:val="20"/>
          <w:szCs w:val="20"/>
        </w:rPr>
        <w:t>azienda</w:t>
      </w:r>
      <w:r w:rsidR="008F2660">
        <w:rPr>
          <w:rFonts w:ascii="Stylus BT" w:hAnsi="Stylus BT" w:cs="Arial"/>
          <w:b w:val="0"/>
          <w:iCs w:val="0"/>
          <w:sz w:val="20"/>
          <w:szCs w:val="20"/>
        </w:rPr>
        <w:t>*</w:t>
      </w:r>
      <w:r w:rsidR="00A60AC2" w:rsidRPr="000D272F">
        <w:rPr>
          <w:rFonts w:ascii="Stylus BT" w:hAnsi="Stylus BT" w:cs="Arial"/>
          <w:b w:val="0"/>
          <w:iCs w:val="0"/>
          <w:sz w:val="20"/>
          <w:szCs w:val="20"/>
        </w:rPr>
        <w:t>: _______________</w:t>
      </w:r>
      <w:r w:rsidR="004969D0" w:rsidRPr="000D272F">
        <w:rPr>
          <w:rFonts w:ascii="Stylus BT" w:hAnsi="Stylus BT" w:cs="Arial"/>
          <w:b w:val="0"/>
          <w:iCs w:val="0"/>
          <w:sz w:val="20"/>
          <w:szCs w:val="20"/>
        </w:rPr>
        <w:t>______________</w:t>
      </w:r>
      <w:r w:rsidR="00A60AC2" w:rsidRPr="000D272F">
        <w:rPr>
          <w:rFonts w:ascii="Stylus BT" w:hAnsi="Stylus BT" w:cs="Arial"/>
          <w:b w:val="0"/>
          <w:iCs w:val="0"/>
          <w:sz w:val="20"/>
          <w:szCs w:val="20"/>
        </w:rPr>
        <w:t>___________________________________</w:t>
      </w:r>
      <w:r w:rsidR="00527236" w:rsidRPr="000D272F">
        <w:rPr>
          <w:rFonts w:ascii="Stylus BT" w:hAnsi="Stylus BT" w:cs="Arial"/>
          <w:b w:val="0"/>
          <w:iCs w:val="0"/>
          <w:sz w:val="20"/>
          <w:szCs w:val="20"/>
        </w:rPr>
        <w:t>_</w:t>
      </w:r>
      <w:r w:rsidR="00A60AC2" w:rsidRPr="000D272F">
        <w:rPr>
          <w:rFonts w:ascii="Stylus BT" w:hAnsi="Stylus BT" w:cs="Arial"/>
          <w:b w:val="0"/>
          <w:iCs w:val="0"/>
          <w:sz w:val="20"/>
          <w:szCs w:val="20"/>
        </w:rPr>
        <w:t>______</w:t>
      </w:r>
      <w:r w:rsidR="00111FE6" w:rsidRPr="000D272F">
        <w:rPr>
          <w:rFonts w:ascii="Stylus BT" w:hAnsi="Stylus BT" w:cs="Arial"/>
          <w:b w:val="0"/>
          <w:iCs w:val="0"/>
          <w:sz w:val="20"/>
          <w:szCs w:val="20"/>
        </w:rPr>
        <w:t>_</w:t>
      </w:r>
      <w:r w:rsidR="00E509A2" w:rsidRPr="000D272F">
        <w:rPr>
          <w:rFonts w:ascii="Stylus BT" w:hAnsi="Stylus BT" w:cs="Arial"/>
          <w:b w:val="0"/>
          <w:iCs w:val="0"/>
          <w:sz w:val="20"/>
          <w:szCs w:val="20"/>
        </w:rPr>
        <w:t>___</w:t>
      </w:r>
      <w:r w:rsidR="00CB339C">
        <w:rPr>
          <w:rFonts w:ascii="Stylus BT" w:hAnsi="Stylus BT" w:cs="Arial"/>
          <w:b w:val="0"/>
          <w:iCs w:val="0"/>
          <w:sz w:val="20"/>
          <w:szCs w:val="20"/>
        </w:rPr>
        <w:t>__</w:t>
      </w:r>
    </w:p>
    <w:p w14:paraId="3A640E02" w14:textId="77777777" w:rsidR="00A60AC2" w:rsidRPr="000D272F" w:rsidRDefault="00A60AC2" w:rsidP="00CB339C">
      <w:pPr>
        <w:spacing w:line="360" w:lineRule="auto"/>
        <w:ind w:left="142"/>
        <w:rPr>
          <w:rFonts w:ascii="Stylus BT" w:hAnsi="Stylus BT" w:cs="Arial"/>
          <w:b w:val="0"/>
          <w:iCs w:val="0"/>
          <w:sz w:val="20"/>
          <w:szCs w:val="20"/>
        </w:rPr>
      </w:pPr>
      <w:r w:rsidRPr="000D272F">
        <w:rPr>
          <w:rFonts w:ascii="Stylus BT" w:hAnsi="Stylus BT" w:cs="Arial"/>
          <w:b w:val="0"/>
          <w:iCs w:val="0"/>
          <w:sz w:val="20"/>
          <w:szCs w:val="20"/>
        </w:rPr>
        <w:t>Comune: ____</w:t>
      </w:r>
      <w:r w:rsidR="003E5DB4" w:rsidRPr="000D272F">
        <w:rPr>
          <w:rFonts w:ascii="Stylus BT" w:hAnsi="Stylus BT" w:cs="Arial"/>
          <w:b w:val="0"/>
          <w:iCs w:val="0"/>
          <w:sz w:val="20"/>
          <w:szCs w:val="20"/>
        </w:rPr>
        <w:t>_________________</w:t>
      </w:r>
      <w:r w:rsidR="00E509A2" w:rsidRPr="000D272F">
        <w:rPr>
          <w:rFonts w:ascii="Stylus BT" w:hAnsi="Stylus BT" w:cs="Arial"/>
          <w:b w:val="0"/>
          <w:iCs w:val="0"/>
          <w:sz w:val="20"/>
          <w:szCs w:val="20"/>
        </w:rPr>
        <w:t>___</w:t>
      </w:r>
      <w:r w:rsidR="003E5DB4" w:rsidRPr="000D272F">
        <w:rPr>
          <w:rFonts w:ascii="Stylus BT" w:hAnsi="Stylus BT" w:cs="Arial"/>
          <w:b w:val="0"/>
          <w:iCs w:val="0"/>
          <w:sz w:val="20"/>
          <w:szCs w:val="20"/>
        </w:rPr>
        <w:t>_______</w:t>
      </w:r>
      <w:r w:rsidR="00527236" w:rsidRPr="000D272F">
        <w:rPr>
          <w:rFonts w:ascii="Stylus BT" w:hAnsi="Stylus BT" w:cs="Arial"/>
          <w:b w:val="0"/>
          <w:iCs w:val="0"/>
          <w:sz w:val="20"/>
          <w:szCs w:val="20"/>
        </w:rPr>
        <w:t>__</w:t>
      </w:r>
      <w:r w:rsidR="004969D0" w:rsidRPr="000D272F">
        <w:rPr>
          <w:rFonts w:ascii="Stylus BT" w:hAnsi="Stylus BT" w:cs="Arial"/>
          <w:b w:val="0"/>
          <w:iCs w:val="0"/>
          <w:sz w:val="20"/>
          <w:szCs w:val="20"/>
        </w:rPr>
        <w:t>__________</w:t>
      </w:r>
      <w:r w:rsidR="00527236" w:rsidRPr="000D272F">
        <w:rPr>
          <w:rFonts w:ascii="Stylus BT" w:hAnsi="Stylus BT" w:cs="Arial"/>
          <w:b w:val="0"/>
          <w:iCs w:val="0"/>
          <w:sz w:val="20"/>
          <w:szCs w:val="20"/>
        </w:rPr>
        <w:t>_____</w:t>
      </w:r>
      <w:r w:rsidR="003E5DB4" w:rsidRPr="000D272F">
        <w:rPr>
          <w:rFonts w:ascii="Stylus BT" w:hAnsi="Stylus BT" w:cs="Arial"/>
          <w:b w:val="0"/>
          <w:iCs w:val="0"/>
          <w:sz w:val="20"/>
          <w:szCs w:val="20"/>
        </w:rPr>
        <w:t>____</w:t>
      </w:r>
      <w:r w:rsidR="00527236" w:rsidRPr="000D272F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Pr="000D272F">
        <w:rPr>
          <w:rFonts w:ascii="Stylus BT" w:hAnsi="Stylus BT" w:cs="Arial"/>
          <w:b w:val="0"/>
          <w:iCs w:val="0"/>
          <w:sz w:val="20"/>
          <w:szCs w:val="20"/>
        </w:rPr>
        <w:t>Cap: _</w:t>
      </w:r>
      <w:r w:rsidR="003E5DB4" w:rsidRPr="000D272F">
        <w:rPr>
          <w:rFonts w:ascii="Stylus BT" w:hAnsi="Stylus BT" w:cs="Arial"/>
          <w:b w:val="0"/>
          <w:iCs w:val="0"/>
          <w:sz w:val="20"/>
          <w:szCs w:val="20"/>
        </w:rPr>
        <w:t>__</w:t>
      </w:r>
      <w:r w:rsidRPr="000D272F">
        <w:rPr>
          <w:rFonts w:ascii="Stylus BT" w:hAnsi="Stylus BT" w:cs="Arial"/>
          <w:b w:val="0"/>
          <w:iCs w:val="0"/>
          <w:sz w:val="20"/>
          <w:szCs w:val="20"/>
        </w:rPr>
        <w:t>__</w:t>
      </w:r>
      <w:r w:rsidR="004969D0" w:rsidRPr="000D272F">
        <w:rPr>
          <w:rFonts w:ascii="Stylus BT" w:hAnsi="Stylus BT" w:cs="Arial"/>
          <w:b w:val="0"/>
          <w:iCs w:val="0"/>
          <w:sz w:val="20"/>
          <w:szCs w:val="20"/>
        </w:rPr>
        <w:t>___</w:t>
      </w:r>
      <w:r w:rsidRPr="000D272F">
        <w:rPr>
          <w:rFonts w:ascii="Stylus BT" w:hAnsi="Stylus BT" w:cs="Arial"/>
          <w:b w:val="0"/>
          <w:iCs w:val="0"/>
          <w:sz w:val="20"/>
          <w:szCs w:val="20"/>
        </w:rPr>
        <w:t>__</w:t>
      </w:r>
      <w:r w:rsidR="00111FE6" w:rsidRPr="000D272F">
        <w:rPr>
          <w:rFonts w:ascii="Stylus BT" w:hAnsi="Stylus BT" w:cs="Arial"/>
          <w:b w:val="0"/>
          <w:iCs w:val="0"/>
          <w:sz w:val="20"/>
          <w:szCs w:val="20"/>
        </w:rPr>
        <w:t>_</w:t>
      </w:r>
      <w:r w:rsidR="003E5DB4" w:rsidRPr="000D272F">
        <w:rPr>
          <w:rFonts w:ascii="Stylus BT" w:hAnsi="Stylus BT" w:cs="Arial"/>
          <w:b w:val="0"/>
          <w:iCs w:val="0"/>
          <w:sz w:val="20"/>
          <w:szCs w:val="20"/>
        </w:rPr>
        <w:t>_</w:t>
      </w:r>
      <w:r w:rsidR="00111FE6" w:rsidRPr="000D272F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proofErr w:type="spellStart"/>
      <w:r w:rsidR="00111FE6" w:rsidRPr="000D272F">
        <w:rPr>
          <w:rFonts w:ascii="Stylus BT" w:hAnsi="Stylus BT" w:cs="Arial"/>
          <w:b w:val="0"/>
          <w:iCs w:val="0"/>
          <w:sz w:val="20"/>
          <w:szCs w:val="20"/>
        </w:rPr>
        <w:t>Prov</w:t>
      </w:r>
      <w:proofErr w:type="spellEnd"/>
      <w:r w:rsidR="00111FE6" w:rsidRPr="000D272F">
        <w:rPr>
          <w:rFonts w:ascii="Stylus BT" w:hAnsi="Stylus BT" w:cs="Arial"/>
          <w:b w:val="0"/>
          <w:iCs w:val="0"/>
          <w:sz w:val="20"/>
          <w:szCs w:val="20"/>
        </w:rPr>
        <w:t>: __</w:t>
      </w:r>
      <w:r w:rsidR="00527236" w:rsidRPr="000D272F">
        <w:rPr>
          <w:rFonts w:ascii="Stylus BT" w:hAnsi="Stylus BT" w:cs="Arial"/>
          <w:b w:val="0"/>
          <w:iCs w:val="0"/>
          <w:sz w:val="20"/>
          <w:szCs w:val="20"/>
        </w:rPr>
        <w:t>_</w:t>
      </w:r>
      <w:r w:rsidR="004969D0" w:rsidRPr="000D272F">
        <w:rPr>
          <w:rFonts w:ascii="Stylus BT" w:hAnsi="Stylus BT" w:cs="Arial"/>
          <w:b w:val="0"/>
          <w:iCs w:val="0"/>
          <w:sz w:val="20"/>
          <w:szCs w:val="20"/>
        </w:rPr>
        <w:t>_</w:t>
      </w:r>
      <w:r w:rsidR="00527236" w:rsidRPr="000D272F">
        <w:rPr>
          <w:rFonts w:ascii="Stylus BT" w:hAnsi="Stylus BT" w:cs="Arial"/>
          <w:b w:val="0"/>
          <w:iCs w:val="0"/>
          <w:sz w:val="20"/>
          <w:szCs w:val="20"/>
        </w:rPr>
        <w:t>______</w:t>
      </w:r>
      <w:r w:rsidR="00111FE6" w:rsidRPr="000D272F">
        <w:rPr>
          <w:rFonts w:ascii="Stylus BT" w:hAnsi="Stylus BT" w:cs="Arial"/>
          <w:b w:val="0"/>
          <w:iCs w:val="0"/>
          <w:sz w:val="20"/>
          <w:szCs w:val="20"/>
        </w:rPr>
        <w:t>____</w:t>
      </w:r>
      <w:r w:rsidR="00CB339C">
        <w:rPr>
          <w:rFonts w:ascii="Stylus BT" w:hAnsi="Stylus BT" w:cs="Arial"/>
          <w:b w:val="0"/>
          <w:iCs w:val="0"/>
          <w:sz w:val="20"/>
          <w:szCs w:val="20"/>
        </w:rPr>
        <w:t>___</w:t>
      </w:r>
    </w:p>
    <w:p w14:paraId="2B7A3466" w14:textId="77777777" w:rsidR="00A60AC2" w:rsidRPr="004969D0" w:rsidRDefault="00A60AC2" w:rsidP="00CB339C">
      <w:pPr>
        <w:spacing w:line="360" w:lineRule="auto"/>
        <w:ind w:left="142"/>
        <w:jc w:val="both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CB339C">
        <w:rPr>
          <w:rFonts w:ascii="Stylus BT" w:hAnsi="Stylus BT" w:cs="Arial"/>
          <w:b w:val="0"/>
          <w:iCs w:val="0"/>
          <w:sz w:val="20"/>
          <w:szCs w:val="20"/>
        </w:rPr>
        <w:t>Indirizzo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: _________________________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</w:t>
      </w:r>
      <w:r w:rsidR="0052723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  <w:r w:rsidR="00980D6A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="00617897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Tel.</w:t>
      </w:r>
      <w:r w:rsidR="0052723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</w:t>
      </w:r>
      <w:r w:rsidR="0052723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</w:t>
      </w:r>
      <w:r w:rsidR="00E509A2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</w:t>
      </w:r>
      <w:r w:rsidR="0052723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="00980D6A" w:rsidRPr="00CB339C">
        <w:rPr>
          <w:rFonts w:ascii="Stylus BT" w:hAnsi="Stylus BT" w:cs="Arial"/>
          <w:b w:val="0"/>
          <w:iCs w:val="0"/>
          <w:sz w:val="20"/>
          <w:szCs w:val="20"/>
        </w:rPr>
        <w:t>C.F.</w:t>
      </w:r>
      <w:r w:rsidR="008F2660">
        <w:rPr>
          <w:rFonts w:ascii="Stylus BT" w:hAnsi="Stylus BT" w:cs="Arial"/>
          <w:b w:val="0"/>
          <w:iCs w:val="0"/>
          <w:sz w:val="20"/>
          <w:szCs w:val="20"/>
        </w:rPr>
        <w:t>**</w:t>
      </w:r>
      <w:r w:rsidR="00980D6A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</w:t>
      </w:r>
      <w:r w:rsidR="008F266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</w:t>
      </w:r>
      <w:r w:rsidR="0052723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</w:t>
      </w:r>
      <w:r w:rsidR="0052723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________ </w:t>
      </w:r>
      <w:r w:rsidRPr="00CB339C">
        <w:rPr>
          <w:rFonts w:ascii="Stylus BT" w:hAnsi="Stylus BT" w:cs="Arial"/>
          <w:b w:val="0"/>
          <w:iCs w:val="0"/>
          <w:sz w:val="20"/>
          <w:szCs w:val="20"/>
        </w:rPr>
        <w:t>Partita IVA: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__________</w:t>
      </w:r>
      <w:r w:rsidR="0052723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</w:t>
      </w:r>
      <w:r w:rsidR="0052723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_____________   </w:t>
      </w:r>
      <w:r w:rsidR="00617897">
        <w:rPr>
          <w:rFonts w:ascii="Stylus BT" w:hAnsi="Stylus BT" w:cs="Arial"/>
          <w:b w:val="0"/>
          <w:iCs w:val="0"/>
          <w:sz w:val="20"/>
          <w:szCs w:val="20"/>
        </w:rPr>
        <w:t>Ruolo/Funzione s</w:t>
      </w:r>
      <w:r w:rsidRPr="00CB339C">
        <w:rPr>
          <w:rFonts w:ascii="Stylus BT" w:hAnsi="Stylus BT" w:cs="Arial"/>
          <w:b w:val="0"/>
          <w:iCs w:val="0"/>
          <w:sz w:val="20"/>
          <w:szCs w:val="20"/>
        </w:rPr>
        <w:t>volta:________</w:t>
      </w:r>
      <w:r w:rsidR="00527236" w:rsidRPr="00CB339C">
        <w:rPr>
          <w:rFonts w:ascii="Stylus BT" w:hAnsi="Stylus BT" w:cs="Arial"/>
          <w:b w:val="0"/>
          <w:iCs w:val="0"/>
          <w:sz w:val="20"/>
          <w:szCs w:val="20"/>
        </w:rPr>
        <w:t>_______</w:t>
      </w:r>
      <w:r w:rsidR="00E509A2" w:rsidRPr="00CB339C">
        <w:rPr>
          <w:rFonts w:ascii="Stylus BT" w:hAnsi="Stylus BT" w:cs="Arial"/>
          <w:b w:val="0"/>
          <w:iCs w:val="0"/>
          <w:sz w:val="20"/>
          <w:szCs w:val="20"/>
        </w:rPr>
        <w:t>_</w:t>
      </w:r>
      <w:r w:rsidR="004969D0" w:rsidRPr="00CB339C">
        <w:rPr>
          <w:rFonts w:ascii="Stylus BT" w:hAnsi="Stylus BT" w:cs="Arial"/>
          <w:b w:val="0"/>
          <w:iCs w:val="0"/>
          <w:sz w:val="20"/>
          <w:szCs w:val="20"/>
        </w:rPr>
        <w:t>_______________</w:t>
      </w:r>
      <w:r w:rsidR="00E509A2" w:rsidRPr="00CB339C">
        <w:rPr>
          <w:rFonts w:ascii="Stylus BT" w:hAnsi="Stylus BT" w:cs="Arial"/>
          <w:b w:val="0"/>
          <w:iCs w:val="0"/>
          <w:sz w:val="20"/>
          <w:szCs w:val="20"/>
        </w:rPr>
        <w:t>__</w:t>
      </w:r>
      <w:r w:rsidR="00527236" w:rsidRPr="00CB339C">
        <w:rPr>
          <w:rFonts w:ascii="Stylus BT" w:hAnsi="Stylus BT" w:cs="Arial"/>
          <w:b w:val="0"/>
          <w:iCs w:val="0"/>
          <w:sz w:val="20"/>
          <w:szCs w:val="20"/>
        </w:rPr>
        <w:t>__________________</w:t>
      </w:r>
      <w:r w:rsidRPr="00CB339C">
        <w:rPr>
          <w:rFonts w:ascii="Stylus BT" w:hAnsi="Stylus BT" w:cs="Arial"/>
          <w:b w:val="0"/>
          <w:iCs w:val="0"/>
          <w:sz w:val="20"/>
          <w:szCs w:val="20"/>
        </w:rPr>
        <w:t>___________________________</w:t>
      </w:r>
    </w:p>
    <w:p w14:paraId="0A390673" w14:textId="77777777" w:rsidR="005908B9" w:rsidRDefault="008F2660" w:rsidP="00CB339C">
      <w:pPr>
        <w:spacing w:line="360" w:lineRule="auto"/>
        <w:ind w:left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>
        <w:rPr>
          <w:rFonts w:ascii="Stylus BT" w:hAnsi="Stylus BT" w:cs="Arial"/>
          <w:iCs w:val="0"/>
          <w:sz w:val="20"/>
          <w:szCs w:val="20"/>
        </w:rPr>
        <w:t>*</w:t>
      </w:r>
      <w:r w:rsidR="00CB339C">
        <w:rPr>
          <w:rFonts w:ascii="Stylus BT" w:hAnsi="Stylus BT" w:cs="Arial"/>
          <w:iCs w:val="0"/>
          <w:sz w:val="20"/>
          <w:szCs w:val="20"/>
        </w:rPr>
        <w:t xml:space="preserve"> </w:t>
      </w:r>
      <w:r w:rsidR="005908B9" w:rsidRPr="00CB339C">
        <w:rPr>
          <w:rFonts w:ascii="Stylus BT" w:hAnsi="Stylus BT" w:cs="Arial"/>
          <w:iCs w:val="0"/>
          <w:sz w:val="20"/>
          <w:szCs w:val="20"/>
        </w:rPr>
        <w:t xml:space="preserve">INDICARE OBBLIGATORIAMENTE SE </w:t>
      </w:r>
      <w:r w:rsidR="00CB339C">
        <w:rPr>
          <w:rFonts w:ascii="Stylus BT" w:hAnsi="Stylus BT" w:cs="Arial"/>
          <w:iCs w:val="0"/>
          <w:sz w:val="20"/>
          <w:szCs w:val="20"/>
        </w:rPr>
        <w:t>L’AZIENDA è UNA SRL, SNC, SAS, ecc.</w:t>
      </w:r>
    </w:p>
    <w:p w14:paraId="48B911A4" w14:textId="77777777" w:rsidR="000B552F" w:rsidRPr="00CB339C" w:rsidRDefault="008F2660" w:rsidP="00CB339C">
      <w:pPr>
        <w:spacing w:line="360" w:lineRule="auto"/>
        <w:ind w:left="142"/>
        <w:rPr>
          <w:rFonts w:ascii="Stylus BT" w:hAnsi="Stylus BT" w:cs="Arial"/>
          <w:b w:val="0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>**</w:t>
      </w:r>
      <w:r w:rsidR="005908B9" w:rsidRPr="00CB339C">
        <w:rPr>
          <w:rFonts w:ascii="Stylus BT" w:hAnsi="Stylus BT" w:cs="Arial"/>
          <w:b w:val="0"/>
          <w:iCs w:val="0"/>
          <w:sz w:val="20"/>
          <w:szCs w:val="20"/>
        </w:rPr>
        <w:t>SE TRATTASI</w:t>
      </w:r>
      <w:r w:rsidR="00CB339C" w:rsidRPr="00CB339C">
        <w:rPr>
          <w:rFonts w:ascii="Stylus BT" w:hAnsi="Stylus BT" w:cs="Arial"/>
          <w:b w:val="0"/>
          <w:iCs w:val="0"/>
          <w:sz w:val="20"/>
          <w:szCs w:val="20"/>
        </w:rPr>
        <w:t xml:space="preserve"> D’IMPRESA INDIVIDUALE INDICARE</w:t>
      </w:r>
      <w:r w:rsidR="005908B9" w:rsidRPr="00CB339C">
        <w:rPr>
          <w:rFonts w:ascii="Stylus BT" w:hAnsi="Stylus BT" w:cs="Arial"/>
          <w:b w:val="0"/>
          <w:iCs w:val="0"/>
          <w:sz w:val="20"/>
          <w:szCs w:val="20"/>
        </w:rPr>
        <w:t xml:space="preserve"> IL CODICE FISCALE DEL TITOLARE.</w:t>
      </w:r>
    </w:p>
    <w:p w14:paraId="7EE68C54" w14:textId="77777777" w:rsidR="005908B9" w:rsidRPr="00617897" w:rsidRDefault="006128A3" w:rsidP="00617897">
      <w:pPr>
        <w:ind w:left="142"/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617897">
        <w:rPr>
          <w:rFonts w:ascii="Stylus BT" w:hAnsi="Stylus BT" w:cs="Arial"/>
          <w:b w:val="0"/>
          <w:iCs w:val="0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EC9B065" wp14:editId="1A8113DF">
                <wp:simplePos x="0" y="0"/>
                <wp:positionH relativeFrom="column">
                  <wp:posOffset>2847975</wp:posOffset>
                </wp:positionH>
                <wp:positionV relativeFrom="paragraph">
                  <wp:posOffset>9443085</wp:posOffset>
                </wp:positionV>
                <wp:extent cx="1894205" cy="1052830"/>
                <wp:effectExtent l="0" t="0" r="0" b="0"/>
                <wp:wrapNone/>
                <wp:docPr id="15" name="Grup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4205" cy="1052830"/>
                          <a:chOff x="3331177" y="0"/>
                          <a:chExt cx="1894146" cy="1052912"/>
                        </a:xfrm>
                      </wpg:grpSpPr>
                      <wps:wsp>
                        <wps:cNvPr id="16" name="Rettangolo 2"/>
                        <wps:cNvSpPr/>
                        <wps:spPr>
                          <a:xfrm>
                            <a:off x="3331177" y="0"/>
                            <a:ext cx="1894146" cy="1052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17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78659" y="190037"/>
                            <a:ext cx="1417885" cy="7247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17E2E" id="Gruppo 15" o:spid="_x0000_s1026" style="position:absolute;margin-left:224.25pt;margin-top:743.55pt;width:149.15pt;height:82.9pt;z-index:251658240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">
  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" fillcolor="window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">
                  <v:imagedata r:id="rId14" o:title=""/>
                </v:shape>
              </v:group>
            </w:pict>
          </mc:Fallback>
        </mc:AlternateContent>
      </w:r>
      <w:r w:rsidR="00617897">
        <w:rPr>
          <w:rFonts w:ascii="Stylus BT" w:hAnsi="Stylus BT" w:cs="Arial"/>
          <w:b w:val="0"/>
          <w:iCs w:val="0"/>
          <w:sz w:val="20"/>
          <w:szCs w:val="20"/>
        </w:rPr>
        <w:t>Il sottoscritto d</w:t>
      </w:r>
      <w:r w:rsidR="005908B9" w:rsidRPr="00617897">
        <w:rPr>
          <w:rFonts w:ascii="Stylus BT" w:hAnsi="Stylus BT" w:cs="Arial"/>
          <w:b w:val="0"/>
          <w:iCs w:val="0"/>
          <w:sz w:val="20"/>
          <w:szCs w:val="20"/>
        </w:rPr>
        <w:t>ichiara di essere a conoscenza che, a norma dell’art. 76 del D.P.R. 445 del 28/12/2008, le dichiarazioni mendaci, la falsità negli atti e l’uso di atti falsi nei casi previsti dalla legge sono puniti ai sensi del codice penale e delle leggi penali in materia”</w:t>
      </w:r>
    </w:p>
    <w:p w14:paraId="6DA264DB" w14:textId="77777777" w:rsidR="00617897" w:rsidRDefault="005908B9" w:rsidP="005908B9">
      <w:pPr>
        <w:spacing w:line="240" w:lineRule="exact"/>
        <w:jc w:val="right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617897">
        <w:rPr>
          <w:rFonts w:ascii="Stylus BT" w:hAnsi="Stylus BT" w:cs="Arial"/>
          <w:b w:val="0"/>
          <w:iCs w:val="0"/>
          <w:sz w:val="20"/>
          <w:szCs w:val="20"/>
        </w:rPr>
        <w:t>Firma Partecipante</w:t>
      </w:r>
      <w:r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</w:p>
    <w:p w14:paraId="0A040698" w14:textId="77777777" w:rsidR="00617897" w:rsidRDefault="00617897" w:rsidP="005908B9">
      <w:pPr>
        <w:spacing w:line="240" w:lineRule="exact"/>
        <w:jc w:val="right"/>
        <w:rPr>
          <w:rFonts w:ascii="Arial Unicode MS" w:eastAsia="Arial Unicode MS" w:hAnsi="Arial Unicode MS" w:cs="Arial Unicode MS"/>
          <w:b w:val="0"/>
          <w:sz w:val="20"/>
          <w:szCs w:val="20"/>
        </w:rPr>
      </w:pPr>
    </w:p>
    <w:p w14:paraId="577DB163" w14:textId="77777777" w:rsidR="00617897" w:rsidRPr="005908B9" w:rsidRDefault="005908B9" w:rsidP="005908B9">
      <w:pPr>
        <w:spacing w:line="240" w:lineRule="exact"/>
        <w:jc w:val="right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________________________________ </w:t>
      </w:r>
    </w:p>
    <w:p w14:paraId="0C0AF756" w14:textId="77777777" w:rsidR="005908B9" w:rsidRPr="005908B9" w:rsidRDefault="005908B9" w:rsidP="005908B9">
      <w:pPr>
        <w:spacing w:line="240" w:lineRule="exact"/>
        <w:jc w:val="right"/>
        <w:rPr>
          <w:rFonts w:ascii="Arial Unicode MS" w:eastAsia="Arial Unicode MS" w:hAnsi="Arial Unicode MS" w:cs="Arial Unicode MS"/>
          <w:sz w:val="24"/>
        </w:rPr>
      </w:pPr>
    </w:p>
    <w:p w14:paraId="1BBF65F3" w14:textId="77777777" w:rsidR="005908B9" w:rsidRPr="00E21160" w:rsidRDefault="005908B9" w:rsidP="00E21160">
      <w:pPr>
        <w:ind w:left="142"/>
        <w:jc w:val="both"/>
        <w:rPr>
          <w:rFonts w:ascii="Stylus BT" w:hAnsi="Stylus BT" w:cs="Arial"/>
          <w:iCs w:val="0"/>
          <w:sz w:val="20"/>
          <w:szCs w:val="20"/>
        </w:rPr>
      </w:pPr>
      <w:r w:rsidRPr="00E21160">
        <w:rPr>
          <w:rFonts w:ascii="Stylus BT" w:hAnsi="Stylus BT" w:cs="Arial"/>
          <w:iCs w:val="0"/>
          <w:sz w:val="20"/>
          <w:szCs w:val="20"/>
        </w:rPr>
        <w:t>SI al</w:t>
      </w:r>
      <w:r w:rsidR="00617897" w:rsidRPr="00E21160">
        <w:rPr>
          <w:rFonts w:ascii="Stylus BT" w:hAnsi="Stylus BT" w:cs="Arial"/>
          <w:iCs w:val="0"/>
          <w:sz w:val="20"/>
          <w:szCs w:val="20"/>
        </w:rPr>
        <w:t>lega copia documento d’identità</w:t>
      </w:r>
    </w:p>
    <w:p w14:paraId="18B6EE9A" w14:textId="77777777" w:rsidR="00E21160" w:rsidRDefault="005908B9" w:rsidP="00617897">
      <w:pPr>
        <w:ind w:left="142"/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E21160">
        <w:rPr>
          <w:rFonts w:ascii="Stylus BT" w:hAnsi="Stylus BT" w:cs="Arial"/>
          <w:b w:val="0"/>
          <w:iCs w:val="0"/>
          <w:sz w:val="20"/>
          <w:szCs w:val="20"/>
        </w:rPr>
        <w:t xml:space="preserve">Per ciò che concerne il trattamento dei dati personali ci si atterrà </w:t>
      </w:r>
      <w:r w:rsidR="00D86A3F" w:rsidRPr="00E21160">
        <w:rPr>
          <w:rFonts w:ascii="Stylus BT" w:hAnsi="Stylus BT" w:cs="Arial"/>
          <w:b w:val="0"/>
          <w:iCs w:val="0"/>
          <w:sz w:val="20"/>
          <w:szCs w:val="20"/>
        </w:rPr>
        <w:t>a quanto previsto dal Regolamento Europeo UE 2016/679</w:t>
      </w:r>
      <w:r w:rsidRPr="00E21160">
        <w:rPr>
          <w:rFonts w:ascii="Stylus BT" w:hAnsi="Stylus BT" w:cs="Arial"/>
          <w:b w:val="0"/>
          <w:iCs w:val="0"/>
          <w:sz w:val="20"/>
          <w:szCs w:val="20"/>
        </w:rPr>
        <w:t>. Il sottoscritto ______________________________________________dichiara di essere stato informato da Iscom E</w:t>
      </w:r>
      <w:r w:rsidR="00165EDF" w:rsidRPr="00E21160">
        <w:rPr>
          <w:rFonts w:ascii="Stylus BT" w:hAnsi="Stylus BT" w:cs="Arial"/>
          <w:b w:val="0"/>
          <w:iCs w:val="0"/>
          <w:sz w:val="20"/>
          <w:szCs w:val="20"/>
        </w:rPr>
        <w:t>.</w:t>
      </w:r>
      <w:r w:rsidRPr="00E21160">
        <w:rPr>
          <w:rFonts w:ascii="Stylus BT" w:hAnsi="Stylus BT" w:cs="Arial"/>
          <w:b w:val="0"/>
          <w:iCs w:val="0"/>
          <w:sz w:val="20"/>
          <w:szCs w:val="20"/>
        </w:rPr>
        <w:t>R</w:t>
      </w:r>
      <w:r w:rsidR="00165EDF" w:rsidRPr="00E21160">
        <w:rPr>
          <w:rFonts w:ascii="Stylus BT" w:hAnsi="Stylus BT" w:cs="Arial"/>
          <w:b w:val="0"/>
          <w:iCs w:val="0"/>
          <w:sz w:val="20"/>
          <w:szCs w:val="20"/>
        </w:rPr>
        <w:t>.</w:t>
      </w:r>
      <w:r w:rsidRPr="00E21160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="00D86A3F" w:rsidRPr="00E21160">
        <w:rPr>
          <w:rFonts w:ascii="Stylus BT" w:hAnsi="Stylus BT" w:cs="Arial"/>
          <w:b w:val="0"/>
          <w:iCs w:val="0"/>
          <w:sz w:val="20"/>
          <w:szCs w:val="20"/>
        </w:rPr>
        <w:t>in osservanza a quanto previsto dal Regolamento Europeo UE 2016/679 (Informativa allegata)</w:t>
      </w:r>
      <w:r w:rsidR="00E21160">
        <w:rPr>
          <w:rFonts w:ascii="Stylus BT" w:hAnsi="Stylus BT" w:cs="Arial"/>
          <w:b w:val="0"/>
          <w:iCs w:val="0"/>
          <w:sz w:val="20"/>
          <w:szCs w:val="20"/>
        </w:rPr>
        <w:t>.</w:t>
      </w:r>
    </w:p>
    <w:p w14:paraId="3CEC3CD2" w14:textId="77777777" w:rsidR="005908B9" w:rsidRPr="00E21160" w:rsidRDefault="00E21160" w:rsidP="00617897">
      <w:pPr>
        <w:ind w:left="142"/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 xml:space="preserve">Il consenso al trattamento dei dati  </w:t>
      </w:r>
    </w:p>
    <w:p w14:paraId="4DE62AF1" w14:textId="77777777" w:rsidR="005908B9" w:rsidRPr="00E21160" w:rsidRDefault="00617897" w:rsidP="00E21160">
      <w:pPr>
        <w:ind w:left="142"/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E21160">
        <w:rPr>
          <w:rFonts w:ascii="Stylus BT" w:hAnsi="Stylus BT" w:cs="Arial"/>
          <w:b w:val="0"/>
          <w:iCs w:val="0"/>
          <w:noProof/>
          <w:sz w:val="20"/>
          <w:szCs w:val="20"/>
        </w:rPr>
        <w:drawing>
          <wp:anchor distT="0" distB="0" distL="114300" distR="114300" simplePos="0" relativeHeight="251658248" behindDoc="0" locked="0" layoutInCell="1" allowOverlap="1" wp14:anchorId="64E40B2E" wp14:editId="1B8DD441">
            <wp:simplePos x="0" y="0"/>
            <wp:positionH relativeFrom="column">
              <wp:posOffset>713548</wp:posOffset>
            </wp:positionH>
            <wp:positionV relativeFrom="paragraph">
              <wp:posOffset>100242</wp:posOffset>
            </wp:positionV>
            <wp:extent cx="171450" cy="180975"/>
            <wp:effectExtent l="0" t="0" r="0" b="9525"/>
            <wp:wrapNone/>
            <wp:docPr id="52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A338C" w14:textId="77777777" w:rsidR="005908B9" w:rsidRPr="00E21160" w:rsidRDefault="005908B9" w:rsidP="00617897">
      <w:pPr>
        <w:ind w:left="142"/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E21160">
        <w:rPr>
          <w:rFonts w:ascii="Stylus BT" w:hAnsi="Stylus BT" w:cs="Arial"/>
          <w:b w:val="0"/>
          <w:iCs w:val="0"/>
          <w:sz w:val="20"/>
          <w:szCs w:val="20"/>
        </w:rPr>
        <w:t xml:space="preserve">è prestato </w:t>
      </w:r>
    </w:p>
    <w:p w14:paraId="2C684D17" w14:textId="77777777" w:rsidR="005908B9" w:rsidRPr="00E21160" w:rsidRDefault="00617897" w:rsidP="00E21160">
      <w:pPr>
        <w:ind w:left="142"/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E21160">
        <w:rPr>
          <w:rFonts w:ascii="Stylus BT" w:hAnsi="Stylus BT" w:cs="Arial"/>
          <w:b w:val="0"/>
          <w:iCs w:val="0"/>
          <w:noProof/>
          <w:sz w:val="20"/>
          <w:szCs w:val="20"/>
        </w:rPr>
        <w:drawing>
          <wp:anchor distT="0" distB="0" distL="114300" distR="114300" simplePos="0" relativeHeight="251658249" behindDoc="0" locked="0" layoutInCell="1" allowOverlap="1" wp14:anchorId="2B1494B6" wp14:editId="4F99CE73">
            <wp:simplePos x="0" y="0"/>
            <wp:positionH relativeFrom="column">
              <wp:posOffset>716561</wp:posOffset>
            </wp:positionH>
            <wp:positionV relativeFrom="paragraph">
              <wp:posOffset>104140</wp:posOffset>
            </wp:positionV>
            <wp:extent cx="171450" cy="180975"/>
            <wp:effectExtent l="0" t="0" r="0" b="9525"/>
            <wp:wrapNone/>
            <wp:docPr id="53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22CEB" w14:textId="77777777" w:rsidR="005908B9" w:rsidRPr="00E21160" w:rsidRDefault="005908B9" w:rsidP="00617897">
      <w:pPr>
        <w:ind w:left="142"/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E21160">
        <w:rPr>
          <w:rFonts w:ascii="Stylus BT" w:hAnsi="Stylus BT" w:cs="Arial"/>
          <w:b w:val="0"/>
          <w:iCs w:val="0"/>
          <w:sz w:val="20"/>
          <w:szCs w:val="20"/>
        </w:rPr>
        <w:t>è negato</w:t>
      </w:r>
    </w:p>
    <w:p w14:paraId="29620ABD" w14:textId="77777777" w:rsidR="005908B9" w:rsidRPr="00E21160" w:rsidRDefault="005908B9" w:rsidP="00E21160">
      <w:pPr>
        <w:ind w:left="142"/>
        <w:jc w:val="both"/>
        <w:rPr>
          <w:rFonts w:ascii="Stylus BT" w:hAnsi="Stylus BT" w:cs="Arial"/>
          <w:b w:val="0"/>
          <w:iCs w:val="0"/>
          <w:sz w:val="20"/>
          <w:szCs w:val="20"/>
        </w:rPr>
      </w:pPr>
    </w:p>
    <w:p w14:paraId="3142C68F" w14:textId="77777777" w:rsidR="005908B9" w:rsidRPr="00E21160" w:rsidRDefault="005908B9" w:rsidP="00617897">
      <w:pPr>
        <w:ind w:left="142"/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E21160">
        <w:rPr>
          <w:rFonts w:ascii="Stylus BT" w:hAnsi="Stylus BT" w:cs="Arial"/>
          <w:b w:val="0"/>
          <w:iCs w:val="0"/>
          <w:sz w:val="20"/>
          <w:szCs w:val="20"/>
        </w:rPr>
        <w:t>al trattamento dei dati finalizzati unicamente alla partecipazione al corso.</w:t>
      </w:r>
      <w:r w:rsidR="00E21160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</w:p>
    <w:p w14:paraId="69C823E1" w14:textId="77777777" w:rsidR="005908B9" w:rsidRPr="000B109D" w:rsidRDefault="005908B9" w:rsidP="00617897">
      <w:pPr>
        <w:spacing w:line="240" w:lineRule="exact"/>
        <w:ind w:left="142"/>
        <w:jc w:val="both"/>
        <w:rPr>
          <w:rFonts w:ascii="Arial Unicode MS" w:eastAsia="Arial Unicode MS" w:hAnsi="Arial Unicode MS" w:cs="Arial Unicode MS"/>
          <w:b w:val="0"/>
          <w:sz w:val="24"/>
          <w:szCs w:val="20"/>
        </w:rPr>
      </w:pPr>
    </w:p>
    <w:p w14:paraId="3E1556F7" w14:textId="77777777" w:rsidR="00D86A3F" w:rsidRPr="00E21160" w:rsidRDefault="00D86A3F" w:rsidP="00D86A3F">
      <w:pPr>
        <w:shd w:val="clear" w:color="auto" w:fill="FFFFFF"/>
        <w:jc w:val="center"/>
        <w:textAlignment w:val="baseline"/>
        <w:rPr>
          <w:rFonts w:ascii="Stylus BT" w:hAnsi="Stylus BT" w:cs="Arial"/>
          <w:iCs w:val="0"/>
          <w:sz w:val="28"/>
          <w:szCs w:val="20"/>
        </w:rPr>
      </w:pPr>
      <w:r w:rsidRPr="00E21160">
        <w:rPr>
          <w:rFonts w:ascii="Stylus BT" w:hAnsi="Stylus BT" w:cs="Arial"/>
          <w:iCs w:val="0"/>
          <w:sz w:val="28"/>
          <w:szCs w:val="20"/>
        </w:rPr>
        <w:t>COPYRIGHT</w:t>
      </w:r>
    </w:p>
    <w:p w14:paraId="53B60E9B" w14:textId="77777777" w:rsidR="00D86A3F" w:rsidRPr="00E21160" w:rsidRDefault="00D86A3F" w:rsidP="00D86A3F">
      <w:pPr>
        <w:rPr>
          <w:rFonts w:ascii="Stylus BT" w:hAnsi="Stylus BT" w:cs="Arial"/>
          <w:iCs w:val="0"/>
          <w:sz w:val="22"/>
          <w:szCs w:val="20"/>
        </w:rPr>
      </w:pPr>
    </w:p>
    <w:p w14:paraId="0A5B3816" w14:textId="540CDAB2" w:rsidR="00D86A3F" w:rsidRPr="00E21160" w:rsidRDefault="00D86A3F" w:rsidP="00D86A3F">
      <w:pPr>
        <w:shd w:val="clear" w:color="auto" w:fill="FFFFFF"/>
        <w:jc w:val="both"/>
        <w:textAlignment w:val="baseline"/>
        <w:rPr>
          <w:rFonts w:ascii="Stylus BT" w:hAnsi="Stylus BT" w:cs="Arial"/>
          <w:b w:val="0"/>
          <w:iCs w:val="0"/>
          <w:sz w:val="22"/>
          <w:szCs w:val="20"/>
        </w:rPr>
      </w:pPr>
      <w:r w:rsidRPr="00E21160">
        <w:rPr>
          <w:rFonts w:ascii="Stylus BT" w:hAnsi="Stylus BT" w:cs="Arial"/>
          <w:b w:val="0"/>
          <w:iCs w:val="0"/>
          <w:sz w:val="22"/>
          <w:szCs w:val="20"/>
        </w:rPr>
        <w:t>I materiali consegnati agli studenti, i video, le registrazioni, sia in formato cartaceo che digitale su qualsiasi supporto e formato (a titolo esemplificativo ma non esaustivo, slide, allegati email, etc.) rimangono di propriet</w:t>
      </w:r>
      <w:r w:rsidR="00B0657B">
        <w:rPr>
          <w:rFonts w:ascii="Stylus BT" w:hAnsi="Stylus BT" w:cs="Arial"/>
          <w:b w:val="0"/>
          <w:iCs w:val="0"/>
          <w:sz w:val="22"/>
          <w:szCs w:val="20"/>
        </w:rPr>
        <w:t>à</w:t>
      </w:r>
      <w:r w:rsidRPr="00E21160">
        <w:rPr>
          <w:rFonts w:ascii="Stylus BT" w:hAnsi="Stylus BT" w:cs="Arial"/>
          <w:b w:val="0"/>
          <w:iCs w:val="0"/>
          <w:sz w:val="22"/>
          <w:szCs w:val="20"/>
        </w:rPr>
        <w:t xml:space="preserve"> dell’autore e sono tutelati dalla legge sul diritto d’autore; possono ess</w:t>
      </w:r>
      <w:r w:rsidR="00B0657B">
        <w:rPr>
          <w:rFonts w:ascii="Stylus BT" w:hAnsi="Stylus BT" w:cs="Arial"/>
          <w:b w:val="0"/>
          <w:iCs w:val="0"/>
          <w:sz w:val="22"/>
          <w:szCs w:val="20"/>
        </w:rPr>
        <w:t>e</w:t>
      </w:r>
      <w:r w:rsidRPr="00E21160">
        <w:rPr>
          <w:rFonts w:ascii="Stylus BT" w:hAnsi="Stylus BT" w:cs="Arial"/>
          <w:b w:val="0"/>
          <w:iCs w:val="0"/>
          <w:sz w:val="22"/>
          <w:szCs w:val="20"/>
        </w:rPr>
        <w:t>re utilizzati solo personalmente e a scopo didattico, restando esplicitamente vietato che siano diversamente utilizzati o divulgati.</w:t>
      </w:r>
    </w:p>
    <w:p w14:paraId="68836D6B" w14:textId="77777777" w:rsidR="00D86A3F" w:rsidRDefault="00D86A3F" w:rsidP="00D86A3F">
      <w:pPr>
        <w:spacing w:line="240" w:lineRule="exact"/>
        <w:ind w:left="142"/>
        <w:jc w:val="right"/>
        <w:rPr>
          <w:rFonts w:ascii="Stylus BT" w:hAnsi="Stylus BT" w:cs="Arial"/>
          <w:b w:val="0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</w:p>
    <w:p w14:paraId="1509A260" w14:textId="32D0DB5F" w:rsidR="005908B9" w:rsidRPr="00E21160" w:rsidRDefault="00617897" w:rsidP="00D86A3F">
      <w:pPr>
        <w:spacing w:line="240" w:lineRule="exact"/>
        <w:ind w:left="142"/>
        <w:jc w:val="right"/>
        <w:rPr>
          <w:rFonts w:ascii="Arial Unicode MS" w:eastAsia="Arial Unicode MS" w:hAnsi="Arial Unicode MS" w:cs="Arial Unicode MS"/>
          <w:sz w:val="28"/>
          <w:szCs w:val="20"/>
        </w:rPr>
      </w:pPr>
      <w:r w:rsidRPr="00E21160">
        <w:rPr>
          <w:rFonts w:ascii="Stylus BT" w:hAnsi="Stylus BT" w:cs="Arial"/>
          <w:iCs w:val="0"/>
          <w:sz w:val="26"/>
          <w:szCs w:val="20"/>
        </w:rPr>
        <w:t>Data,</w:t>
      </w:r>
      <w:r w:rsidR="005908B9" w:rsidRPr="00E21160">
        <w:rPr>
          <w:rFonts w:ascii="Stylus BT" w:hAnsi="Stylus BT" w:cs="Arial"/>
          <w:iCs w:val="0"/>
          <w:sz w:val="26"/>
          <w:szCs w:val="20"/>
        </w:rPr>
        <w:t xml:space="preserve"> luogo</w:t>
      </w:r>
      <w:r w:rsidR="005908B9" w:rsidRPr="00E21160">
        <w:rPr>
          <w:rFonts w:ascii="Arial Unicode MS" w:eastAsia="Arial Unicode MS" w:hAnsi="Arial Unicode MS" w:cs="Arial Unicode MS"/>
          <w:sz w:val="28"/>
          <w:szCs w:val="20"/>
        </w:rPr>
        <w:t xml:space="preserve"> ___________________________________</w:t>
      </w:r>
    </w:p>
    <w:p w14:paraId="3D9E8D46" w14:textId="77777777" w:rsidR="00695C4A" w:rsidRDefault="00695C4A" w:rsidP="005908B9">
      <w:pPr>
        <w:spacing w:line="240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</w:p>
    <w:p w14:paraId="4D7D09A8" w14:textId="4B68C533" w:rsidR="00FE30F5" w:rsidRPr="00492528" w:rsidRDefault="005908B9" w:rsidP="005908B9">
      <w:pPr>
        <w:spacing w:line="240" w:lineRule="exact"/>
        <w:jc w:val="right"/>
        <w:rPr>
          <w:rFonts w:ascii="Stylus BT" w:hAnsi="Stylus BT" w:cs="Arial"/>
          <w:iCs w:val="0"/>
          <w:sz w:val="26"/>
          <w:szCs w:val="20"/>
        </w:rPr>
      </w:pPr>
      <w:r w:rsidRPr="00E21160">
        <w:rPr>
          <w:rFonts w:ascii="Stylus BT" w:hAnsi="Stylus BT" w:cs="Arial"/>
          <w:iCs w:val="0"/>
          <w:sz w:val="26"/>
          <w:szCs w:val="20"/>
        </w:rPr>
        <w:t>Firma Partecipant</w:t>
      </w:r>
      <w:r w:rsidR="00695C4A">
        <w:rPr>
          <w:rFonts w:ascii="Stylus BT" w:hAnsi="Stylus BT" w:cs="Arial"/>
          <w:iCs w:val="0"/>
          <w:sz w:val="26"/>
          <w:szCs w:val="20"/>
        </w:rPr>
        <w:t>e</w:t>
      </w:r>
      <w:r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</w:p>
    <w:p w14:paraId="7B8DF1DA" w14:textId="77777777" w:rsidR="00FE30F5" w:rsidRDefault="00FE30F5" w:rsidP="00FE30F5">
      <w:pPr>
        <w:pageBreakBefore/>
        <w:jc w:val="center"/>
        <w:rPr>
          <w:rFonts w:ascii="Calibri" w:hAnsi="Calibri"/>
          <w:smallCaps/>
          <w:sz w:val="24"/>
        </w:rPr>
      </w:pPr>
      <w:r>
        <w:rPr>
          <w:rFonts w:ascii="Calibri" w:hAnsi="Calibri"/>
          <w:smallCaps/>
          <w:sz w:val="24"/>
        </w:rPr>
        <w:lastRenderedPageBreak/>
        <w:t xml:space="preserve">Informativa per il trattamento dei dati personali </w:t>
      </w:r>
    </w:p>
    <w:p w14:paraId="0F8431A8" w14:textId="77777777" w:rsidR="00FE30F5" w:rsidRDefault="00FE30F5" w:rsidP="00FE30F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Documento informativo ai sensi e per gli effetti di cui all’art. 13 del Regolamento Europeo UE 2016/679</w:t>
      </w:r>
    </w:p>
    <w:p w14:paraId="5D71BE70" w14:textId="77777777" w:rsidR="00FE30F5" w:rsidRDefault="00FE30F5" w:rsidP="00FE30F5">
      <w:pPr>
        <w:jc w:val="center"/>
        <w:rPr>
          <w:rFonts w:ascii="Calibri" w:hAnsi="Calibri"/>
          <w:b w:val="0"/>
          <w:sz w:val="22"/>
          <w:szCs w:val="22"/>
        </w:rPr>
      </w:pPr>
    </w:p>
    <w:p w14:paraId="6FA3C8AB" w14:textId="77777777" w:rsidR="00FE30F5" w:rsidRPr="00754B76" w:rsidRDefault="00FE30F5" w:rsidP="00FE30F5">
      <w:pPr>
        <w:jc w:val="both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 xml:space="preserve">In osservanza a quanto previsto dal Regolamento Europeo UE 2016/679, siamo a </w:t>
      </w:r>
      <w:proofErr w:type="spellStart"/>
      <w:r w:rsidRPr="00754B76">
        <w:rPr>
          <w:rFonts w:ascii="Calibri" w:hAnsi="Calibri"/>
          <w:b w:val="0"/>
          <w:sz w:val="20"/>
          <w:szCs w:val="20"/>
        </w:rPr>
        <w:t>fornirLe</w:t>
      </w:r>
      <w:proofErr w:type="spellEnd"/>
      <w:r w:rsidRPr="00754B76">
        <w:rPr>
          <w:rFonts w:ascii="Calibri" w:hAnsi="Calibri"/>
          <w:b w:val="0"/>
          <w:sz w:val="20"/>
          <w:szCs w:val="20"/>
        </w:rPr>
        <w:t xml:space="preserve"> le dovute informazioni in ordine alle finalità e modalità del trattamento dei Suoi dati personali, nonché l’ambito di comunicazione e diffusione degli stessi, la natura dei dati in nostro possesso e il loro conferimento.</w:t>
      </w:r>
    </w:p>
    <w:p w14:paraId="79563D3B" w14:textId="77777777" w:rsidR="00FE30F5" w:rsidRPr="00754B76" w:rsidRDefault="00FE30F5" w:rsidP="00FE30F5">
      <w:pPr>
        <w:jc w:val="both"/>
        <w:rPr>
          <w:rFonts w:ascii="Calibri" w:hAnsi="Calibri"/>
          <w:sz w:val="20"/>
          <w:szCs w:val="20"/>
        </w:rPr>
      </w:pPr>
      <w:r w:rsidRPr="00754B76">
        <w:rPr>
          <w:rFonts w:ascii="Calibri" w:hAnsi="Calibri"/>
          <w:sz w:val="20"/>
          <w:szCs w:val="20"/>
        </w:rPr>
        <w:t>Finalità del trattamento</w:t>
      </w:r>
    </w:p>
    <w:p w14:paraId="7C77FD09" w14:textId="77777777" w:rsidR="00FE30F5" w:rsidRPr="00754B76" w:rsidRDefault="00FE30F5" w:rsidP="00FE30F5">
      <w:pPr>
        <w:numPr>
          <w:ilvl w:val="0"/>
          <w:numId w:val="21"/>
        </w:numPr>
        <w:tabs>
          <w:tab w:val="left" w:pos="-8073"/>
        </w:tabs>
        <w:suppressAutoHyphens/>
        <w:autoSpaceDN w:val="0"/>
        <w:ind w:hanging="578"/>
        <w:jc w:val="both"/>
        <w:textAlignment w:val="baseline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Adempimenti legati ai corsi:</w:t>
      </w:r>
    </w:p>
    <w:p w14:paraId="2233452C" w14:textId="77777777" w:rsidR="00FE30F5" w:rsidRPr="00754B76" w:rsidRDefault="00FE30F5" w:rsidP="00FE30F5">
      <w:pPr>
        <w:numPr>
          <w:ilvl w:val="1"/>
          <w:numId w:val="22"/>
        </w:numPr>
        <w:tabs>
          <w:tab w:val="left" w:pos="851"/>
        </w:tabs>
        <w:suppressAutoHyphens/>
        <w:autoSpaceDN w:val="0"/>
        <w:ind w:left="851" w:hanging="284"/>
        <w:jc w:val="both"/>
        <w:textAlignment w:val="baseline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 xml:space="preserve">Adempimenti legati ad organizzazione, svolgimento, conclusione e feed-back dei corsi di formazione </w:t>
      </w:r>
    </w:p>
    <w:p w14:paraId="23F1690D" w14:textId="77777777" w:rsidR="00FE30F5" w:rsidRPr="00754B76" w:rsidRDefault="00FE30F5" w:rsidP="00FE30F5">
      <w:pPr>
        <w:numPr>
          <w:ilvl w:val="1"/>
          <w:numId w:val="22"/>
        </w:numPr>
        <w:tabs>
          <w:tab w:val="left" w:pos="851"/>
        </w:tabs>
        <w:suppressAutoHyphens/>
        <w:autoSpaceDN w:val="0"/>
        <w:ind w:left="851" w:hanging="284"/>
        <w:jc w:val="both"/>
        <w:textAlignment w:val="baseline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Attività di raccolta ed elaborazione dati per gli osservatori e le promozioni legati alle finalità statutarie</w:t>
      </w:r>
    </w:p>
    <w:p w14:paraId="7F57D6CF" w14:textId="77777777" w:rsidR="00FE30F5" w:rsidRPr="00754B76" w:rsidRDefault="00FE30F5" w:rsidP="00FE30F5">
      <w:pPr>
        <w:numPr>
          <w:ilvl w:val="1"/>
          <w:numId w:val="22"/>
        </w:numPr>
        <w:tabs>
          <w:tab w:val="left" w:pos="851"/>
        </w:tabs>
        <w:suppressAutoHyphens/>
        <w:autoSpaceDN w:val="0"/>
        <w:ind w:left="851" w:hanging="284"/>
        <w:jc w:val="both"/>
        <w:textAlignment w:val="baseline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Comunicazioni legate alla divulgazione delle attività, degli studi e delle opportunità verso aziende e persone associate</w:t>
      </w:r>
    </w:p>
    <w:p w14:paraId="67D8C127" w14:textId="77777777" w:rsidR="00FE30F5" w:rsidRPr="00754B76" w:rsidRDefault="00FE30F5" w:rsidP="00FE30F5">
      <w:pPr>
        <w:numPr>
          <w:ilvl w:val="0"/>
          <w:numId w:val="21"/>
        </w:numPr>
        <w:tabs>
          <w:tab w:val="left" w:pos="567"/>
        </w:tabs>
        <w:suppressAutoHyphens/>
        <w:autoSpaceDN w:val="0"/>
        <w:ind w:left="567" w:hanging="425"/>
        <w:jc w:val="both"/>
        <w:textAlignment w:val="baseline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Adempimento degli obblighi di amministrazione, contabilità e commerciali dell’azienda, obblighi previsti dalla legge in materia civile e fiscale</w:t>
      </w:r>
    </w:p>
    <w:p w14:paraId="0176DC0C" w14:textId="77777777" w:rsidR="00FE30F5" w:rsidRPr="00754B76" w:rsidRDefault="00FE30F5" w:rsidP="00FE30F5">
      <w:pPr>
        <w:jc w:val="both"/>
        <w:rPr>
          <w:rFonts w:ascii="Calibri" w:hAnsi="Calibri"/>
          <w:sz w:val="20"/>
          <w:szCs w:val="20"/>
        </w:rPr>
      </w:pPr>
      <w:r w:rsidRPr="00754B76">
        <w:rPr>
          <w:rFonts w:ascii="Calibri" w:hAnsi="Calibri"/>
          <w:sz w:val="20"/>
          <w:szCs w:val="20"/>
        </w:rPr>
        <w:t>Modalità del trattamento</w:t>
      </w:r>
    </w:p>
    <w:p w14:paraId="47E47AE5" w14:textId="77777777" w:rsidR="00FE30F5" w:rsidRPr="00754B76" w:rsidRDefault="00FE30F5" w:rsidP="00FE30F5">
      <w:pPr>
        <w:jc w:val="both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Il trattamento sarà effettuato sia in forma manuale che con l’ausilio di sistemi informatici e ad opera di soggetti di ciò appositamente incaricati.</w:t>
      </w:r>
    </w:p>
    <w:p w14:paraId="234B886C" w14:textId="77777777" w:rsidR="00FE30F5" w:rsidRPr="00754B76" w:rsidRDefault="00FE30F5" w:rsidP="00FE30F5">
      <w:pPr>
        <w:jc w:val="both"/>
        <w:rPr>
          <w:rFonts w:ascii="Calibri" w:hAnsi="Calibri"/>
          <w:sz w:val="20"/>
          <w:szCs w:val="20"/>
        </w:rPr>
      </w:pPr>
      <w:r w:rsidRPr="00754B76">
        <w:rPr>
          <w:rFonts w:ascii="Calibri" w:hAnsi="Calibri"/>
          <w:sz w:val="20"/>
          <w:szCs w:val="20"/>
        </w:rPr>
        <w:t>Ambito di comunicazione e diffusione</w:t>
      </w:r>
    </w:p>
    <w:p w14:paraId="23BD6563" w14:textId="77777777" w:rsidR="00FE30F5" w:rsidRPr="00754B76" w:rsidRDefault="00FE30F5" w:rsidP="00FE30F5">
      <w:pPr>
        <w:jc w:val="both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I suoi dati, oggetto del trattamento saranno/potranno essere in seguito comunicati a:</w:t>
      </w:r>
    </w:p>
    <w:p w14:paraId="33E74BC0" w14:textId="77777777" w:rsidR="00FE30F5" w:rsidRPr="00754B76" w:rsidRDefault="00FE30F5" w:rsidP="00FE30F5">
      <w:pPr>
        <w:numPr>
          <w:ilvl w:val="0"/>
          <w:numId w:val="23"/>
        </w:numPr>
        <w:tabs>
          <w:tab w:val="left" w:pos="567"/>
        </w:tabs>
        <w:suppressAutoHyphens/>
        <w:autoSpaceDN w:val="0"/>
        <w:ind w:left="567" w:hanging="283"/>
        <w:jc w:val="both"/>
        <w:textAlignment w:val="baseline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Società legate all’organizzazione, allo svolgimento ed alla conclusione dei corsi di formazione dell’Istituto, o che comunque siano legate per obblighi di legge o procedure interne a queste attività</w:t>
      </w:r>
    </w:p>
    <w:p w14:paraId="4B51D4D9" w14:textId="77777777" w:rsidR="00FE30F5" w:rsidRPr="00754B76" w:rsidRDefault="00FE30F5" w:rsidP="00FE30F5">
      <w:pPr>
        <w:numPr>
          <w:ilvl w:val="0"/>
          <w:numId w:val="23"/>
        </w:numPr>
        <w:tabs>
          <w:tab w:val="left" w:pos="567"/>
        </w:tabs>
        <w:suppressAutoHyphens/>
        <w:autoSpaceDN w:val="0"/>
        <w:ind w:left="567" w:hanging="283"/>
        <w:jc w:val="both"/>
        <w:textAlignment w:val="baseline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Società legate alle analisi ed elaborazione dati per la realizzazione di studi legati all’Istituto</w:t>
      </w:r>
    </w:p>
    <w:p w14:paraId="1D5F6958" w14:textId="77777777" w:rsidR="00FE30F5" w:rsidRPr="00754B76" w:rsidRDefault="00FE30F5" w:rsidP="00FE30F5">
      <w:pPr>
        <w:numPr>
          <w:ilvl w:val="0"/>
          <w:numId w:val="23"/>
        </w:numPr>
        <w:tabs>
          <w:tab w:val="left" w:pos="567"/>
        </w:tabs>
        <w:suppressAutoHyphens/>
        <w:autoSpaceDN w:val="0"/>
        <w:ind w:left="567" w:hanging="283"/>
        <w:jc w:val="both"/>
        <w:textAlignment w:val="baseline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Società amministrative e fiscali per obblighi di legge</w:t>
      </w:r>
    </w:p>
    <w:p w14:paraId="705906A5" w14:textId="77777777" w:rsidR="00FE30F5" w:rsidRPr="00754B76" w:rsidRDefault="00FE30F5" w:rsidP="00FE30F5">
      <w:pPr>
        <w:jc w:val="both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I dati saranno altresì comunicati a consulenti esterni per l’espletamento di parte degli obblighi imposti dalle leggi vigenti, ferma restando la garanzia di tutela dei diritti dell’interessato.</w:t>
      </w:r>
    </w:p>
    <w:p w14:paraId="2260D231" w14:textId="77777777" w:rsidR="00FE30F5" w:rsidRPr="00754B76" w:rsidRDefault="00FE30F5" w:rsidP="00FE30F5">
      <w:pPr>
        <w:jc w:val="both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Ogni ulteriore comunicazione o diffusione avverrà solo previo Suo esplicito consenso.</w:t>
      </w:r>
    </w:p>
    <w:p w14:paraId="776C6B27" w14:textId="77777777" w:rsidR="00FE30F5" w:rsidRPr="00754B76" w:rsidRDefault="00FE30F5" w:rsidP="00FE30F5">
      <w:pPr>
        <w:jc w:val="both"/>
        <w:rPr>
          <w:rFonts w:ascii="Calibri" w:hAnsi="Calibri"/>
          <w:sz w:val="20"/>
          <w:szCs w:val="20"/>
        </w:rPr>
      </w:pPr>
      <w:r w:rsidRPr="00754B76">
        <w:rPr>
          <w:rFonts w:ascii="Calibri" w:hAnsi="Calibri"/>
          <w:sz w:val="20"/>
          <w:szCs w:val="20"/>
        </w:rPr>
        <w:t>Natura del conferimento</w:t>
      </w:r>
    </w:p>
    <w:p w14:paraId="1557B0B4" w14:textId="77777777" w:rsidR="00FE30F5" w:rsidRPr="00754B76" w:rsidRDefault="00FE30F5" w:rsidP="00FE30F5">
      <w:pPr>
        <w:jc w:val="both"/>
        <w:rPr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 xml:space="preserve">Il conferimento dei dati e la comunicazione ai soggetti sopra indicati, per il trattamento </w:t>
      </w:r>
      <w:r w:rsidRPr="00754B76">
        <w:rPr>
          <w:rFonts w:ascii="Calibri" w:hAnsi="Calibri"/>
          <w:b w:val="0"/>
          <w:i/>
          <w:sz w:val="20"/>
          <w:szCs w:val="20"/>
        </w:rPr>
        <w:t>sub A) e sub B),</w:t>
      </w:r>
      <w:r w:rsidRPr="00754B76">
        <w:rPr>
          <w:rFonts w:ascii="Calibri" w:hAnsi="Calibri"/>
          <w:b w:val="0"/>
          <w:sz w:val="20"/>
          <w:szCs w:val="20"/>
        </w:rPr>
        <w:t xml:space="preserve"> è per Lei obbligatorio in quanto è necessario al fine di adempiere agli obblighi di legge e/o contrattuali, contabili, retributivi, previdenziali, fiscali, da parte del titolare del trattamento e/o dei soggetti terzi sopra richiamati.</w:t>
      </w:r>
    </w:p>
    <w:p w14:paraId="6022B4D7" w14:textId="77777777" w:rsidR="00FE30F5" w:rsidRPr="00754B76" w:rsidRDefault="00FE30F5" w:rsidP="00FE30F5">
      <w:pPr>
        <w:jc w:val="both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 xml:space="preserve">I Suoi dati saranno conservati nei nostri archivi, per tutta la durata del rapporto di formazione, nonché successivamente alla cessazione dello stesso, limitatamente a quelli che la legge ci impone di conservare per un certo periodo di tempo, dopodiché verranno cancellati.  </w:t>
      </w:r>
    </w:p>
    <w:p w14:paraId="2E8098F0" w14:textId="77777777" w:rsidR="00FE30F5" w:rsidRPr="00754B76" w:rsidRDefault="00FE30F5" w:rsidP="00FE30F5">
      <w:pPr>
        <w:jc w:val="both"/>
        <w:rPr>
          <w:rFonts w:ascii="Calibri" w:hAnsi="Calibri"/>
          <w:b w:val="0"/>
          <w:iCs w:val="0"/>
          <w:sz w:val="20"/>
          <w:szCs w:val="20"/>
        </w:rPr>
      </w:pPr>
    </w:p>
    <w:p w14:paraId="1677FA32" w14:textId="77777777" w:rsidR="00FE30F5" w:rsidRPr="00754B76" w:rsidRDefault="00FE30F5" w:rsidP="00FE30F5">
      <w:pPr>
        <w:jc w:val="both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Il titolare rende noto, inoltre, che l’eventuale non conferimento o conferimento errato, di una delle informazioni obbligatorie, ha come conseguenze emergenti:</w:t>
      </w:r>
    </w:p>
    <w:p w14:paraId="13C5FCD3" w14:textId="4B2057B0" w:rsidR="00FE30F5" w:rsidRPr="00754B76" w:rsidRDefault="00FE30F5" w:rsidP="00FE30F5">
      <w:pPr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l’impossibilità del titolare di garantire la congruità del trattamento stesso ai patti contrattuali per cui esso sia eseguito;</w:t>
      </w:r>
    </w:p>
    <w:p w14:paraId="2D80E805" w14:textId="77777777" w:rsidR="00FE30F5" w:rsidRPr="00754B76" w:rsidRDefault="00FE30F5" w:rsidP="00FE30F5">
      <w:pPr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la possibile mancata corrispondenza dei risultati del trattamento stesso agli obblighi imposti dalla normativa fiscale, amministrativa o del lavoro cui esso è indirizzato.</w:t>
      </w:r>
    </w:p>
    <w:p w14:paraId="4551D897" w14:textId="77777777" w:rsidR="00FE30F5" w:rsidRPr="00754B76" w:rsidRDefault="00FE30F5" w:rsidP="00FE30F5">
      <w:pPr>
        <w:jc w:val="both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 xml:space="preserve">Desideriamo inoltre informarla che il Regolamento europeo le riconosce alcuni diritti, tra cui il diritto di conoscere quali sono i suoi dati e di come loro sono utilizzati, e di farli aggiornare, integrare, rettificare o di chiederne la limitazione del trattamento e/o la cancellazione (oblio), il blocco e la portabilità ed opporsi al loro trattamento, ai sensi del Capo III del Regolamento Europeo Può inoltre proporre reclamo all’autorità di controllo, secondo le procedure previste dalla normativa vigente. </w:t>
      </w:r>
    </w:p>
    <w:p w14:paraId="6FEEEB59" w14:textId="77777777" w:rsidR="00FE30F5" w:rsidRPr="00754B76" w:rsidRDefault="00FE30F5" w:rsidP="00FE30F5">
      <w:pPr>
        <w:jc w:val="both"/>
        <w:rPr>
          <w:rFonts w:ascii="Calibri" w:hAnsi="Calibri"/>
          <w:b w:val="0"/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 xml:space="preserve">Per qualsiasi ulteriore informazione, e per far valere i diritti a lei riconosciuti dal Regolamento europeo, potrà rivolgersi al Titolare del trattamento, che è la scrivente ISCOM ER, Istituto per lo Sviluppo del Commercio e del Turismo dell’Emilia Romagna, Via </w:t>
      </w:r>
      <w:proofErr w:type="spellStart"/>
      <w:r w:rsidRPr="00754B76">
        <w:rPr>
          <w:rFonts w:ascii="Calibri" w:hAnsi="Calibri"/>
          <w:b w:val="0"/>
          <w:sz w:val="20"/>
          <w:szCs w:val="20"/>
        </w:rPr>
        <w:t>Tiarini</w:t>
      </w:r>
      <w:proofErr w:type="spellEnd"/>
      <w:r w:rsidRPr="00754B76">
        <w:rPr>
          <w:rFonts w:ascii="Calibri" w:hAnsi="Calibri"/>
          <w:b w:val="0"/>
          <w:sz w:val="20"/>
          <w:szCs w:val="20"/>
        </w:rPr>
        <w:t xml:space="preserve"> 22 Bologna</w:t>
      </w:r>
    </w:p>
    <w:p w14:paraId="3BC7B503" w14:textId="77777777" w:rsidR="00FE30F5" w:rsidRPr="00754B76" w:rsidRDefault="00FE30F5" w:rsidP="00FE30F5">
      <w:pPr>
        <w:autoSpaceDE w:val="0"/>
        <w:jc w:val="center"/>
        <w:rPr>
          <w:rFonts w:ascii="Calibri" w:hAnsi="Calibri"/>
          <w:b w:val="0"/>
          <w:sz w:val="20"/>
          <w:szCs w:val="20"/>
        </w:rPr>
      </w:pPr>
    </w:p>
    <w:p w14:paraId="7777FB58" w14:textId="77777777" w:rsidR="00FE30F5" w:rsidRPr="00754B76" w:rsidRDefault="00FE30F5" w:rsidP="00FE30F5">
      <w:pPr>
        <w:autoSpaceDE w:val="0"/>
        <w:jc w:val="center"/>
        <w:rPr>
          <w:rFonts w:ascii="Calibri" w:hAnsi="Calibri"/>
          <w:b w:val="0"/>
          <w:sz w:val="20"/>
          <w:szCs w:val="20"/>
        </w:rPr>
      </w:pPr>
    </w:p>
    <w:p w14:paraId="50F25534" w14:textId="77777777" w:rsidR="00FE30F5" w:rsidRPr="00754B76" w:rsidRDefault="00FE30F5" w:rsidP="00FE30F5">
      <w:pPr>
        <w:autoSpaceDE w:val="0"/>
        <w:jc w:val="center"/>
        <w:rPr>
          <w:sz w:val="20"/>
          <w:szCs w:val="20"/>
        </w:rPr>
      </w:pPr>
      <w:r w:rsidRPr="00754B76">
        <w:rPr>
          <w:rFonts w:ascii="Calibri" w:hAnsi="Calibri"/>
          <w:b w:val="0"/>
          <w:sz w:val="20"/>
          <w:szCs w:val="20"/>
        </w:rPr>
        <w:t>PER PRESA VISIONE</w:t>
      </w:r>
    </w:p>
    <w:p w14:paraId="7BBB9E01" w14:textId="77777777" w:rsidR="00FE30F5" w:rsidRPr="00754B76" w:rsidRDefault="00FE30F5" w:rsidP="00FE30F5">
      <w:pPr>
        <w:autoSpaceDE w:val="0"/>
        <w:rPr>
          <w:rFonts w:ascii="Calibri" w:hAnsi="Calibri" w:cs="Arial"/>
          <w:b w:val="0"/>
          <w:sz w:val="20"/>
          <w:szCs w:val="20"/>
        </w:rPr>
      </w:pPr>
    </w:p>
    <w:p w14:paraId="67A97EB4" w14:textId="77777777" w:rsidR="00FE30F5" w:rsidRPr="00754B76" w:rsidRDefault="00FE30F5" w:rsidP="00FE30F5">
      <w:pPr>
        <w:autoSpaceDE w:val="0"/>
        <w:rPr>
          <w:rFonts w:ascii="Calibri" w:hAnsi="Calibri" w:cs="Arial"/>
          <w:b w:val="0"/>
          <w:sz w:val="20"/>
          <w:szCs w:val="20"/>
        </w:rPr>
      </w:pPr>
    </w:p>
    <w:p w14:paraId="6C6EA06C" w14:textId="77777777" w:rsidR="00FE30F5" w:rsidRPr="00754B76" w:rsidRDefault="00FE30F5" w:rsidP="00FE30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204"/>
        </w:tabs>
        <w:autoSpaceDE w:val="0"/>
        <w:rPr>
          <w:rFonts w:ascii="Calibri" w:hAnsi="Calibri" w:cs="Arial"/>
          <w:b w:val="0"/>
          <w:sz w:val="20"/>
          <w:szCs w:val="20"/>
        </w:rPr>
      </w:pPr>
      <w:r w:rsidRPr="00754B76">
        <w:rPr>
          <w:rFonts w:ascii="Calibri" w:hAnsi="Calibri" w:cs="Arial"/>
          <w:b w:val="0"/>
          <w:sz w:val="20"/>
          <w:szCs w:val="20"/>
        </w:rPr>
        <w:t xml:space="preserve">Data _______________     </w:t>
      </w:r>
      <w:r w:rsidRPr="00754B76">
        <w:rPr>
          <w:rFonts w:ascii="Calibri" w:hAnsi="Calibri" w:cs="Arial"/>
          <w:b w:val="0"/>
          <w:sz w:val="20"/>
          <w:szCs w:val="20"/>
        </w:rPr>
        <w:tab/>
      </w:r>
      <w:r w:rsidRPr="00754B76">
        <w:rPr>
          <w:rFonts w:ascii="Calibri" w:hAnsi="Calibri" w:cs="Arial"/>
          <w:b w:val="0"/>
          <w:sz w:val="20"/>
          <w:szCs w:val="20"/>
        </w:rPr>
        <w:tab/>
      </w:r>
      <w:r w:rsidRPr="00754B76">
        <w:rPr>
          <w:rFonts w:ascii="Calibri" w:hAnsi="Calibri" w:cs="Arial"/>
          <w:b w:val="0"/>
          <w:sz w:val="20"/>
          <w:szCs w:val="20"/>
        </w:rPr>
        <w:tab/>
      </w:r>
      <w:r w:rsidRPr="00754B76">
        <w:rPr>
          <w:rFonts w:ascii="Calibri" w:hAnsi="Calibri" w:cs="Arial"/>
          <w:b w:val="0"/>
          <w:sz w:val="20"/>
          <w:szCs w:val="20"/>
        </w:rPr>
        <w:tab/>
      </w:r>
      <w:r w:rsidRPr="00754B76">
        <w:rPr>
          <w:rFonts w:ascii="Calibri" w:hAnsi="Calibri" w:cs="Arial"/>
          <w:b w:val="0"/>
          <w:sz w:val="20"/>
          <w:szCs w:val="20"/>
        </w:rPr>
        <w:tab/>
        <w:t>Firma      ____________________________</w:t>
      </w:r>
      <w:r w:rsidRPr="00754B76">
        <w:rPr>
          <w:rFonts w:ascii="Calibri" w:hAnsi="Calibri" w:cs="Arial"/>
          <w:b w:val="0"/>
          <w:sz w:val="20"/>
          <w:szCs w:val="20"/>
        </w:rPr>
        <w:tab/>
      </w:r>
    </w:p>
    <w:p w14:paraId="6B0D31B0" w14:textId="77777777" w:rsidR="00FE30F5" w:rsidRPr="00754B76" w:rsidRDefault="00FE30F5" w:rsidP="00FE30F5">
      <w:pPr>
        <w:autoSpaceDE w:val="0"/>
        <w:jc w:val="center"/>
        <w:rPr>
          <w:rFonts w:ascii="Calibri" w:hAnsi="Calibri" w:cs="Arial"/>
          <w:bCs/>
          <w:sz w:val="20"/>
          <w:szCs w:val="20"/>
        </w:rPr>
      </w:pPr>
    </w:p>
    <w:p w14:paraId="743820D9" w14:textId="77777777" w:rsidR="00FE30F5" w:rsidRDefault="00FE30F5" w:rsidP="00FE30F5">
      <w:pPr>
        <w:autoSpaceDE w:val="0"/>
        <w:jc w:val="center"/>
        <w:rPr>
          <w:rFonts w:ascii="Calibri" w:hAnsi="Calibri" w:cs="Arial"/>
          <w:bCs/>
          <w:sz w:val="16"/>
          <w:szCs w:val="14"/>
        </w:rPr>
      </w:pPr>
    </w:p>
    <w:p w14:paraId="12000509" w14:textId="77777777" w:rsidR="00FE30F5" w:rsidRDefault="00FE30F5" w:rsidP="00FE30F5">
      <w:pPr>
        <w:autoSpaceDE w:val="0"/>
        <w:jc w:val="center"/>
        <w:rPr>
          <w:rFonts w:ascii="Calibri" w:hAnsi="Calibri" w:cs="Arial"/>
          <w:bCs/>
          <w:sz w:val="16"/>
          <w:szCs w:val="14"/>
        </w:rPr>
      </w:pPr>
    </w:p>
    <w:p w14:paraId="6C1CC67A" w14:textId="6B386DE8" w:rsidR="00FE30F5" w:rsidRPr="00492528" w:rsidRDefault="00FE30F5" w:rsidP="00492528">
      <w:pPr>
        <w:autoSpaceDE w:val="0"/>
        <w:jc w:val="center"/>
        <w:rPr>
          <w:rFonts w:ascii="Calibri" w:hAnsi="Calibri" w:cs="Arial"/>
          <w:bCs/>
          <w:sz w:val="16"/>
          <w:szCs w:val="14"/>
        </w:rPr>
      </w:pPr>
      <w:r>
        <w:rPr>
          <w:rFonts w:ascii="Calibri" w:hAnsi="Calibri" w:cs="Arial"/>
          <w:bCs/>
          <w:sz w:val="16"/>
          <w:szCs w:val="14"/>
        </w:rPr>
        <w:t>INFORMATIVA PER IL TRATTAMENTO DEI DATI PERSONALI DEI PARTECIPANTI ALLE ATTIVITÀ FORMATIVE</w:t>
      </w:r>
    </w:p>
    <w:p w14:paraId="26F7254A" w14:textId="77777777" w:rsidR="00FE30F5" w:rsidRDefault="00FE30F5" w:rsidP="00FE30F5">
      <w:pPr>
        <w:autoSpaceDE w:val="0"/>
        <w:rPr>
          <w:rFonts w:ascii="Calibri" w:hAnsi="Calibri" w:cs="Arial"/>
          <w:b w:val="0"/>
          <w:bCs/>
          <w:sz w:val="16"/>
          <w:szCs w:val="14"/>
        </w:rPr>
      </w:pPr>
      <w:r>
        <w:rPr>
          <w:rFonts w:ascii="Calibri" w:hAnsi="Calibri" w:cs="Arial"/>
          <w:b w:val="0"/>
          <w:bCs/>
          <w:sz w:val="16"/>
          <w:szCs w:val="14"/>
        </w:rPr>
        <w:t>1. Premessa</w:t>
      </w:r>
    </w:p>
    <w:p w14:paraId="725E622B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 xml:space="preserve">Ai sensi dell’art. 13 del </w:t>
      </w:r>
      <w:proofErr w:type="spellStart"/>
      <w:r>
        <w:rPr>
          <w:rFonts w:ascii="Calibri" w:hAnsi="Calibri" w:cs="Arial"/>
          <w:b w:val="0"/>
          <w:sz w:val="16"/>
          <w:szCs w:val="14"/>
        </w:rPr>
        <w:t>D.Lgs.</w:t>
      </w:r>
      <w:proofErr w:type="spellEnd"/>
      <w:r>
        <w:rPr>
          <w:rFonts w:ascii="Calibri" w:hAnsi="Calibri" w:cs="Arial"/>
          <w:b w:val="0"/>
          <w:sz w:val="16"/>
          <w:szCs w:val="14"/>
        </w:rPr>
        <w:t xml:space="preserve"> n. 196/2003 - “Codice in materia di protezione dei dati personali” (di seguito denominato “Codice”), la Regione Emilia-Romagna, in qualità di “Titolare” del trattamento, è tenuta a fornirle informazioni in merito all’utilizzo dei suoi dati personali. Il trattamento dei suoi dati per lo svolgimento di funzioni istituzionali da parte della Regione Emilia-Romagna, in quanto soggetto pubblico non economico, non necessita del suo consenso.</w:t>
      </w:r>
    </w:p>
    <w:p w14:paraId="6BC25778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bCs/>
          <w:sz w:val="16"/>
          <w:szCs w:val="14"/>
        </w:rPr>
      </w:pPr>
      <w:r>
        <w:rPr>
          <w:rFonts w:ascii="Calibri" w:hAnsi="Calibri" w:cs="Arial"/>
          <w:b w:val="0"/>
          <w:bCs/>
          <w:sz w:val="16"/>
          <w:szCs w:val="14"/>
        </w:rPr>
        <w:t>2. Fonte dei dati personali</w:t>
      </w:r>
    </w:p>
    <w:p w14:paraId="19A28D6F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La raccolta dei suoi dati personali viene effettuata registrando i dati da lei stesso forniti, all’Organismo di formazione in qualità di interessato, al</w:t>
      </w:r>
    </w:p>
    <w:p w14:paraId="0C18921A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momento della iscrizione all’iniziativa.</w:t>
      </w:r>
    </w:p>
    <w:p w14:paraId="76973804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bCs/>
          <w:sz w:val="16"/>
          <w:szCs w:val="14"/>
        </w:rPr>
      </w:pPr>
      <w:r>
        <w:rPr>
          <w:rFonts w:ascii="Calibri" w:hAnsi="Calibri" w:cs="Arial"/>
          <w:b w:val="0"/>
          <w:bCs/>
          <w:sz w:val="16"/>
          <w:szCs w:val="14"/>
        </w:rPr>
        <w:t>3. Finalità del trattamento</w:t>
      </w:r>
    </w:p>
    <w:p w14:paraId="224CF687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I dati personali sono trattati per le seguenti finalità:</w:t>
      </w:r>
    </w:p>
    <w:p w14:paraId="7D9A634B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a) realizzare attività di verifica, controllo e monitoraggio previste dalle normative vigenti in materia;</w:t>
      </w:r>
    </w:p>
    <w:p w14:paraId="26E034AD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b) inviare comunicazioni agli interessati da parte dell’Amministrazione Regionale;</w:t>
      </w:r>
    </w:p>
    <w:p w14:paraId="02519137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c) costruzione di report e statistiche;</w:t>
      </w:r>
    </w:p>
    <w:p w14:paraId="0E3C9F95" w14:textId="77777777" w:rsidR="00FE30F5" w:rsidRDefault="00FE30F5" w:rsidP="00FE30F5">
      <w:pPr>
        <w:autoSpaceDE w:val="0"/>
        <w:jc w:val="both"/>
      </w:pPr>
      <w:r>
        <w:rPr>
          <w:rFonts w:ascii="Calibri" w:hAnsi="Calibri" w:cs="Arial"/>
          <w:b w:val="0"/>
          <w:sz w:val="16"/>
          <w:szCs w:val="14"/>
        </w:rPr>
        <w:t>d) favorire e promuovere l’accesso alle opportunità di formazione e lavoro, rispondendo alle esigenze di efficienza della pubblica amministrazione e di erogazione di servizi efficaci ai cittadini;</w:t>
      </w:r>
    </w:p>
    <w:p w14:paraId="46C2DE3D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e) realizzare indagini dirette a verificare il grado di soddisfazione degli utenti sui servizi offerti o richiesti.</w:t>
      </w:r>
    </w:p>
    <w:p w14:paraId="3CD4A31A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Per garantire l'efficienza del servizio, la informiamo inoltre che i dati potrebbero essere utilizzati per effettuare prove tecniche e di verifica.</w:t>
      </w:r>
    </w:p>
    <w:p w14:paraId="46905A30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bCs/>
          <w:sz w:val="16"/>
          <w:szCs w:val="14"/>
        </w:rPr>
      </w:pPr>
      <w:r>
        <w:rPr>
          <w:rFonts w:ascii="Calibri" w:hAnsi="Calibri" w:cs="Arial"/>
          <w:b w:val="0"/>
          <w:bCs/>
          <w:sz w:val="16"/>
          <w:szCs w:val="14"/>
        </w:rPr>
        <w:t>4. Modalità di trattamento dei dati</w:t>
      </w:r>
    </w:p>
    <w:p w14:paraId="2AE0AD2B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 Adempiute le finalità prefissate, i dati verranno cancellati o trasformati in forma anonima.</w:t>
      </w:r>
    </w:p>
    <w:p w14:paraId="69DCA620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bCs/>
          <w:sz w:val="16"/>
          <w:szCs w:val="14"/>
        </w:rPr>
      </w:pPr>
      <w:r>
        <w:rPr>
          <w:rFonts w:ascii="Calibri" w:hAnsi="Calibri" w:cs="Arial"/>
          <w:b w:val="0"/>
          <w:bCs/>
          <w:sz w:val="16"/>
          <w:szCs w:val="14"/>
        </w:rPr>
        <w:t>5. Facoltatività del conferimento dei dati</w:t>
      </w:r>
    </w:p>
    <w:p w14:paraId="50DE0A64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Il conferimento dei dati è facoltativo, ma in mancanza non sarà possibile adempiere alle finalità descritte al punto 3 (“Finalità del trattamento”).</w:t>
      </w:r>
    </w:p>
    <w:p w14:paraId="79CB22D9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bCs/>
          <w:sz w:val="16"/>
          <w:szCs w:val="14"/>
        </w:rPr>
      </w:pPr>
      <w:r>
        <w:rPr>
          <w:rFonts w:ascii="Calibri" w:hAnsi="Calibri" w:cs="Arial"/>
          <w:b w:val="0"/>
          <w:bCs/>
          <w:sz w:val="16"/>
          <w:szCs w:val="14"/>
        </w:rPr>
        <w:t>6. Categorie di soggetti ai quali i dati possono essere comunicati o che possono venirne a conoscenza in qualità di Responsabili o Incaricati</w:t>
      </w:r>
    </w:p>
    <w:p w14:paraId="0104D30D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I suoi dati personali potranno essere conosciuti esclusivamente dagli operatori della Direzione Generale Cultura Formazione e Lavoro della Regione Emilia-Romagna, individuati quali Incaricati del trattamento. Inoltre i destinatari della comunicazione dei dati potranno essere gli operatori delle Amministrazioni Provinciali della regione Emilia-Romagna. Esclusivamente per le finalità previste al paragrafo 3 (Finalità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6409014E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bCs/>
          <w:sz w:val="16"/>
          <w:szCs w:val="14"/>
        </w:rPr>
      </w:pPr>
      <w:r>
        <w:rPr>
          <w:rFonts w:ascii="Calibri" w:hAnsi="Calibri" w:cs="Arial"/>
          <w:b w:val="0"/>
          <w:bCs/>
          <w:sz w:val="16"/>
          <w:szCs w:val="14"/>
        </w:rPr>
        <w:t>7. Diritti dell’Interessato</w:t>
      </w:r>
    </w:p>
    <w:p w14:paraId="4883F3BA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14:paraId="0929F566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1. L’interessato ha diritto di ottenere la conferma dell’esistenza o meno di dati personali che lo riguardano, anche se non ancora registrati, e la loro</w:t>
      </w:r>
    </w:p>
    <w:p w14:paraId="29B800D4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comunicazione in forma intelligibile.</w:t>
      </w:r>
    </w:p>
    <w:p w14:paraId="13049664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2. L’interessato ha diritto di ottenere l’indicazione:</w:t>
      </w:r>
    </w:p>
    <w:p w14:paraId="320A37D8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a) dell’origine dei dati personali;</w:t>
      </w:r>
    </w:p>
    <w:p w14:paraId="4D0D382D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b) delle finalità e modalità del trattamento;</w:t>
      </w:r>
    </w:p>
    <w:p w14:paraId="0F3106F8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c) della logica applicata in caso di trattamento effettuato con l’ausilio di strumenti elettronici;</w:t>
      </w:r>
    </w:p>
    <w:p w14:paraId="66E50BCB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d) degli estremi identificativi del titolare, dei responsabili e del rappresentante designato ai sensi dell’art. 5, comma 2;</w:t>
      </w:r>
    </w:p>
    <w:p w14:paraId="7C025152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e) dei soggetti o delle categorie di soggetti ai quali i dati personali possono essere comunicati o che possono venirne a conoscenza in qualità di</w:t>
      </w:r>
    </w:p>
    <w:p w14:paraId="7FF6AA2D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rappresentante designato nel territorio dello Stato, di responsabili o incaricati.</w:t>
      </w:r>
    </w:p>
    <w:p w14:paraId="34EB7610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3. L’interessato ha diritto di ottenere:</w:t>
      </w:r>
    </w:p>
    <w:p w14:paraId="481D0513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a) l’aggiornamento, la rettificazione ovvero, quando vi ha interesse, l’integrazione dei dati;</w:t>
      </w:r>
    </w:p>
    <w:p w14:paraId="1C588BC3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b) la cancellazione, la trasformazione in forma anonima o il blocco dei dati trattati in violazione di legge, compresi quelli di cui non è necessaria la</w:t>
      </w:r>
    </w:p>
    <w:p w14:paraId="0BF673DC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conservazione in relazione agli scopi per i quali i dati sono stati raccolti o successivamente trattati;</w:t>
      </w:r>
    </w:p>
    <w:p w14:paraId="08C7855C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c)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</w:t>
      </w:r>
    </w:p>
    <w:p w14:paraId="6953C401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manifestamente sproporzionato rispetto al diritto tutelato.</w:t>
      </w:r>
    </w:p>
    <w:p w14:paraId="4D93534C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4. L’interessato ha diritto di opporsi, in tutto o in parte:</w:t>
      </w:r>
    </w:p>
    <w:p w14:paraId="27EF6AE5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a) per motivi legittimi al trattamento dei dati personali che lo riguardano, ancorché pertinenti allo scopo della raccolta;</w:t>
      </w:r>
    </w:p>
    <w:p w14:paraId="26E49654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b) al trattamento di dati personali che lo riguardano a fini di invio di materiale pubblicitario o di vendita diretta o per il compimento di ricerche di mercato o di comunicazione commerciale.</w:t>
      </w:r>
    </w:p>
    <w:p w14:paraId="6EBFFB48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bCs/>
          <w:sz w:val="16"/>
          <w:szCs w:val="14"/>
        </w:rPr>
      </w:pPr>
      <w:r>
        <w:rPr>
          <w:rFonts w:ascii="Calibri" w:hAnsi="Calibri" w:cs="Arial"/>
          <w:b w:val="0"/>
          <w:bCs/>
          <w:sz w:val="16"/>
          <w:szCs w:val="14"/>
        </w:rPr>
        <w:t>8. Titolare e Responsabili del trattamento</w:t>
      </w:r>
    </w:p>
    <w:p w14:paraId="5617EF51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 xml:space="preserve">Il Titolare del trattamento dei dati personali di cui alla presente Informativa è la Regione Emilia-Romagna, con sede in Bologna, Viale Aldo Moro n. 52, </w:t>
      </w:r>
      <w:proofErr w:type="spellStart"/>
      <w:r>
        <w:rPr>
          <w:rFonts w:ascii="Calibri" w:hAnsi="Calibri" w:cs="Arial"/>
          <w:b w:val="0"/>
          <w:sz w:val="16"/>
          <w:szCs w:val="14"/>
        </w:rPr>
        <w:t>cap</w:t>
      </w:r>
      <w:proofErr w:type="spellEnd"/>
      <w:r>
        <w:rPr>
          <w:rFonts w:ascii="Calibri" w:hAnsi="Calibri" w:cs="Arial"/>
          <w:b w:val="0"/>
          <w:sz w:val="16"/>
          <w:szCs w:val="14"/>
        </w:rPr>
        <w:t xml:space="preserve"> 40127. La Regione Emilia-Romagna ha designato quale Responsabile del trattamento, il Direttore Generale della Direzione Generale Cultura Formazione e Lavoro della Regione Emilia-Romagna. Lo stesso è responsabile del riscontro, in caso di esercizio dei diritti sopra descritti.</w:t>
      </w:r>
    </w:p>
    <w:p w14:paraId="6F44E17F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</w:t>
      </w:r>
    </w:p>
    <w:p w14:paraId="408BB4A1" w14:textId="77777777" w:rsidR="00FE30F5" w:rsidRDefault="00FE30F5" w:rsidP="00FE30F5">
      <w:pPr>
        <w:autoSpaceDE w:val="0"/>
        <w:jc w:val="both"/>
        <w:rPr>
          <w:rFonts w:ascii="Calibri" w:hAnsi="Calibri" w:cs="Arial"/>
          <w:b w:val="0"/>
          <w:sz w:val="16"/>
          <w:szCs w:val="14"/>
        </w:rPr>
      </w:pPr>
      <w:r>
        <w:rPr>
          <w:rFonts w:ascii="Calibri" w:hAnsi="Calibri" w:cs="Arial"/>
          <w:b w:val="0"/>
          <w:sz w:val="16"/>
          <w:szCs w:val="14"/>
        </w:rPr>
        <w:t>L’Urp è aperto dal lunedì al venerdì dalle 9 alle 13 in Viale Aldo Moro 52, 40127 Bologna (Italia): telefono 800-662200, fax 051-5275360, e-mail</w:t>
      </w:r>
    </w:p>
    <w:p w14:paraId="4A9D691E" w14:textId="77777777" w:rsidR="00FE30F5" w:rsidRDefault="00CA3843" w:rsidP="00FE30F5">
      <w:pPr>
        <w:autoSpaceDE w:val="0"/>
        <w:jc w:val="both"/>
      </w:pPr>
      <w:hyperlink r:id="rId16" w:history="1">
        <w:r w:rsidR="00FE30F5">
          <w:rPr>
            <w:rFonts w:ascii="Calibri" w:hAnsi="Calibri" w:cs="Arial"/>
            <w:b w:val="0"/>
            <w:sz w:val="16"/>
            <w:szCs w:val="14"/>
            <w:u w:val="single"/>
          </w:rPr>
          <w:t>urp@regione.emilia-romagna.it</w:t>
        </w:r>
      </w:hyperlink>
      <w:r w:rsidR="00FE30F5">
        <w:rPr>
          <w:rFonts w:ascii="Calibri" w:hAnsi="Calibri" w:cs="Arial"/>
          <w:b w:val="0"/>
          <w:sz w:val="16"/>
          <w:szCs w:val="14"/>
        </w:rPr>
        <w:t>. - Le richieste di cui all’art. 7 del Codice comma 1 e comma 2 possono essere formulate anche oralmente.</w:t>
      </w:r>
    </w:p>
    <w:p w14:paraId="264F3116" w14:textId="193EC253" w:rsidR="00FE30F5" w:rsidRPr="00396C01" w:rsidRDefault="00FE30F5" w:rsidP="00396C01">
      <w:pPr>
        <w:autoSpaceDE w:val="0"/>
        <w:spacing w:line="240" w:lineRule="atLeast"/>
        <w:jc w:val="center"/>
        <w:rPr>
          <w:rFonts w:ascii="Calibri" w:hAnsi="Calibri" w:cs="Arial"/>
          <w:b w:val="0"/>
          <w:caps/>
          <w:sz w:val="18"/>
          <w:szCs w:val="14"/>
        </w:rPr>
      </w:pPr>
      <w:r>
        <w:rPr>
          <w:rFonts w:ascii="Calibri" w:hAnsi="Calibri" w:cs="Arial"/>
          <w:b w:val="0"/>
          <w:caps/>
          <w:sz w:val="18"/>
          <w:szCs w:val="14"/>
        </w:rPr>
        <w:t>Per presa visione</w:t>
      </w:r>
    </w:p>
    <w:p w14:paraId="471AD070" w14:textId="77777777" w:rsidR="00FE30F5" w:rsidRDefault="00FE30F5" w:rsidP="00FE30F5">
      <w:pPr>
        <w:autoSpaceDE w:val="0"/>
        <w:spacing w:line="240" w:lineRule="atLeast"/>
        <w:jc w:val="both"/>
        <w:rPr>
          <w:rFonts w:ascii="Calibri" w:hAnsi="Calibri" w:cs="Arial"/>
          <w:b w:val="0"/>
          <w:color w:val="C00000"/>
          <w:sz w:val="16"/>
          <w:szCs w:val="14"/>
        </w:rPr>
      </w:pPr>
    </w:p>
    <w:p w14:paraId="6ABB4269" w14:textId="77777777" w:rsidR="00FE30F5" w:rsidRPr="005908B9" w:rsidRDefault="00FE30F5" w:rsidP="00FE30F5">
      <w:pPr>
        <w:spacing w:line="240" w:lineRule="exact"/>
        <w:jc w:val="right"/>
        <w:rPr>
          <w:rFonts w:ascii="Arial Unicode MS" w:eastAsia="Arial Unicode MS" w:hAnsi="Arial Unicode MS" w:cs="Arial Unicode MS"/>
          <w:b w:val="0"/>
          <w:sz w:val="20"/>
          <w:szCs w:val="20"/>
        </w:rPr>
      </w:pPr>
      <w:r>
        <w:rPr>
          <w:rFonts w:ascii="Calibri" w:hAnsi="Calibri" w:cs="Arial"/>
          <w:b w:val="0"/>
          <w:sz w:val="16"/>
          <w:szCs w:val="14"/>
        </w:rPr>
        <w:t xml:space="preserve">Data _______________     </w:t>
      </w:r>
      <w:r>
        <w:rPr>
          <w:rFonts w:ascii="Calibri" w:hAnsi="Calibri" w:cs="Arial"/>
          <w:b w:val="0"/>
          <w:sz w:val="16"/>
          <w:szCs w:val="14"/>
        </w:rPr>
        <w:tab/>
      </w:r>
      <w:r>
        <w:rPr>
          <w:rFonts w:ascii="Calibri" w:hAnsi="Calibri" w:cs="Arial"/>
          <w:b w:val="0"/>
          <w:color w:val="C00000"/>
          <w:sz w:val="16"/>
          <w:szCs w:val="14"/>
        </w:rPr>
        <w:tab/>
      </w:r>
      <w:r>
        <w:rPr>
          <w:rFonts w:ascii="Calibri" w:hAnsi="Calibri" w:cs="Arial"/>
          <w:b w:val="0"/>
          <w:color w:val="C00000"/>
          <w:sz w:val="16"/>
          <w:szCs w:val="14"/>
        </w:rPr>
        <w:tab/>
      </w:r>
      <w:r>
        <w:rPr>
          <w:rFonts w:ascii="Calibri" w:hAnsi="Calibri" w:cs="Arial"/>
          <w:b w:val="0"/>
          <w:color w:val="C00000"/>
          <w:sz w:val="16"/>
          <w:szCs w:val="14"/>
        </w:rPr>
        <w:tab/>
      </w:r>
      <w:r>
        <w:rPr>
          <w:rFonts w:ascii="Calibri" w:hAnsi="Calibri" w:cs="Arial"/>
          <w:b w:val="0"/>
          <w:color w:val="C00000"/>
          <w:sz w:val="16"/>
          <w:szCs w:val="14"/>
        </w:rPr>
        <w:tab/>
      </w:r>
      <w:r>
        <w:rPr>
          <w:rFonts w:ascii="Calibri" w:hAnsi="Calibri" w:cs="Arial"/>
          <w:b w:val="0"/>
          <w:color w:val="C00000"/>
          <w:sz w:val="16"/>
          <w:szCs w:val="14"/>
        </w:rPr>
        <w:tab/>
      </w:r>
      <w:r>
        <w:rPr>
          <w:rFonts w:ascii="Calibri" w:hAnsi="Calibri" w:cs="Arial"/>
          <w:b w:val="0"/>
          <w:sz w:val="16"/>
          <w:szCs w:val="14"/>
        </w:rPr>
        <w:t>Firma      ____________________________</w:t>
      </w:r>
    </w:p>
    <w:sectPr w:rsidR="00FE30F5" w:rsidRPr="005908B9" w:rsidSect="00492528">
      <w:headerReference w:type="default" r:id="rId17"/>
      <w:footerReference w:type="even" r:id="rId18"/>
      <w:footerReference w:type="default" r:id="rId19"/>
      <w:pgSz w:w="11906" w:h="16838"/>
      <w:pgMar w:top="426" w:right="851" w:bottom="0" w:left="851" w:header="0" w:footer="0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AD399" w14:textId="77777777" w:rsidR="00865C95" w:rsidRDefault="00865C95">
      <w:r>
        <w:separator/>
      </w:r>
    </w:p>
  </w:endnote>
  <w:endnote w:type="continuationSeparator" w:id="0">
    <w:p w14:paraId="73C08F84" w14:textId="77777777" w:rsidR="00865C95" w:rsidRDefault="00865C95">
      <w:r>
        <w:continuationSeparator/>
      </w:r>
    </w:p>
  </w:endnote>
  <w:endnote w:type="continuationNotice" w:id="1">
    <w:p w14:paraId="0D9A5FDF" w14:textId="77777777" w:rsidR="00865C95" w:rsidRDefault="00865C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altName w:val="MS PGothic"/>
    <w:charset w:val="00"/>
    <w:family w:val="swiss"/>
    <w:pitch w:val="variable"/>
    <w:sig w:usb0="00000001" w:usb1="1000204A" w:usb2="00000000" w:usb3="00000000" w:csb0="0000001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ylus BT">
    <w:altName w:val="Candara"/>
    <w:charset w:val="00"/>
    <w:family w:val="swiss"/>
    <w:pitch w:val="variable"/>
    <w:sig w:usb0="00000087" w:usb1="00000000" w:usb2="00000000" w:usb3="00000000" w:csb0="0000001B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PS">
    <w:altName w:val="Courier New"/>
    <w:charset w:val="00"/>
    <w:family w:val="modern"/>
    <w:pitch w:val="fixed"/>
    <w:sig w:usb0="00000001" w:usb1="00000000" w:usb2="00000000" w:usb3="00000000" w:csb0="0000009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05183" w14:textId="77777777" w:rsidR="004607A2" w:rsidRDefault="004607A2" w:rsidP="003276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D43E0A2" w14:textId="77777777" w:rsidR="004607A2" w:rsidRDefault="004607A2" w:rsidP="0089265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63CC4" w14:textId="21759751" w:rsidR="004607A2" w:rsidRPr="008F2660" w:rsidRDefault="004607A2" w:rsidP="005908B9">
    <w:pPr>
      <w:pStyle w:val="Intestazione"/>
      <w:tabs>
        <w:tab w:val="left" w:pos="2580"/>
        <w:tab w:val="left" w:pos="2985"/>
      </w:tabs>
      <w:spacing w:after="120" w:line="276" w:lineRule="auto"/>
      <w:jc w:val="center"/>
      <w:rPr>
        <w:rFonts w:ascii="CourierPS" w:hAnsi="CourierPS"/>
        <w:b w:val="0"/>
        <w:bCs/>
        <w:color w:val="808080"/>
        <w:sz w:val="20"/>
        <w:szCs w:val="20"/>
      </w:rPr>
    </w:pPr>
    <w:r>
      <w:rPr>
        <w:noProof/>
      </w:rPr>
      <w:drawing>
        <wp:inline distT="0" distB="0" distL="0" distR="0" wp14:anchorId="1FD5B656" wp14:editId="7F9C1243">
          <wp:extent cx="1097280" cy="381000"/>
          <wp:effectExtent l="0" t="0" r="7620" b="0"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2660">
      <w:rPr>
        <w:rFonts w:ascii="CourierPS" w:hAnsi="CourierPS"/>
        <w:b w:val="0"/>
        <w:bC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527BAF18" wp14:editId="7311453B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12" name="Grup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13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14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3A6227" id="Gruppo 12" o:spid="_x0000_s1026" style="position:absolute;margin-left:224.25pt;margin-top:743.55pt;width:149.15pt;height:82.9pt;z-index:251658243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" fillcolor="window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">
                <v:imagedata r:id="rId3" o:title=""/>
              </v:shape>
            </v:group>
          </w:pict>
        </mc:Fallback>
      </mc:AlternateContent>
    </w:r>
    <w:r w:rsidRPr="008F2660">
      <w:rPr>
        <w:rFonts w:ascii="CourierPS" w:hAnsi="CourierPS"/>
        <w:b w:val="0"/>
        <w:bC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6B8A0B8" wp14:editId="73FA5DC6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9" name="Grupp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10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11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F16D8D" id="Gruppo 9" o:spid="_x0000_s1026" style="position:absolute;margin-left:224.25pt;margin-top:743.55pt;width:149.15pt;height:82.9pt;z-index:251658242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">
                <v:imagedata r:id="rId3" o:title=""/>
              </v:shape>
            </v:group>
          </w:pict>
        </mc:Fallback>
      </mc:AlternateContent>
    </w:r>
    <w:r w:rsidRPr="008F2660">
      <w:rPr>
        <w:rFonts w:ascii="CourierPS" w:hAnsi="CourierPS"/>
        <w:b w:val="0"/>
        <w:bC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6EC7834" wp14:editId="18CC45B9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6" name="Grup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7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8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29EE5B" id="Gruppo 6" o:spid="_x0000_s1026" style="position:absolute;margin-left:224.25pt;margin-top:743.55pt;width:149.15pt;height:82.9pt;z-index:251658241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">
                <v:imagedata r:id="rId3" o:title=""/>
              </v:shape>
            </v:group>
          </w:pict>
        </mc:Fallback>
      </mc:AlternateContent>
    </w:r>
    <w:r w:rsidRPr="008F2660">
      <w:rPr>
        <w:rFonts w:ascii="CourierPS" w:hAnsi="CourierPS"/>
        <w:b w:val="0"/>
        <w:bC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9B9415" wp14:editId="3E8CED94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3" name="Grup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4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5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1386FC" id="Gruppo 3" o:spid="_x0000_s1026" style="position:absolute;margin-left:224.25pt;margin-top:743.55pt;width:149.15pt;height:82.9pt;z-index:251658240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  <w:p w14:paraId="39C5E067" w14:textId="47B82D7A" w:rsidR="004607A2" w:rsidRPr="008F2660" w:rsidRDefault="004607A2" w:rsidP="000F0BD6">
    <w:pPr>
      <w:pStyle w:val="Pidipagina"/>
      <w:tabs>
        <w:tab w:val="clear" w:pos="4819"/>
        <w:tab w:val="clear" w:pos="9638"/>
        <w:tab w:val="center" w:pos="5102"/>
      </w:tabs>
      <w:rPr>
        <w:rFonts w:ascii="Sylfaen" w:hAnsi="Sylfaen"/>
        <w:b w:val="0"/>
        <w:sz w:val="20"/>
        <w:szCs w:val="20"/>
      </w:rPr>
    </w:pPr>
    <w:r w:rsidRPr="008F2660">
      <w:rPr>
        <w:rFonts w:ascii="Sylfaen" w:hAnsi="Sylfaen"/>
        <w:b w:val="0"/>
        <w:sz w:val="20"/>
        <w:szCs w:val="20"/>
      </w:rPr>
      <w:t>Approvato da DIR</w:t>
    </w:r>
    <w:r>
      <w:rPr>
        <w:rFonts w:ascii="Sylfaen" w:hAnsi="Sylfaen"/>
        <w:b w:val="0"/>
        <w:sz w:val="20"/>
        <w:szCs w:val="20"/>
      </w:rPr>
      <w:tab/>
    </w:r>
  </w:p>
  <w:p w14:paraId="773EA7E8" w14:textId="77777777" w:rsidR="004607A2" w:rsidRPr="008F2660" w:rsidRDefault="004607A2" w:rsidP="008F2660">
    <w:pPr>
      <w:pStyle w:val="Pidipagina"/>
      <w:rPr>
        <w:rFonts w:ascii="Sylfaen" w:hAnsi="Sylfaen"/>
        <w:b w:val="0"/>
        <w:sz w:val="20"/>
        <w:szCs w:val="20"/>
      </w:rPr>
    </w:pPr>
    <w:proofErr w:type="gramStart"/>
    <w:r w:rsidRPr="008F2660">
      <w:rPr>
        <w:rFonts w:ascii="Sylfaen" w:hAnsi="Sylfaen"/>
        <w:b w:val="0"/>
        <w:sz w:val="20"/>
        <w:szCs w:val="20"/>
      </w:rPr>
      <w:t>Ed</w:t>
    </w:r>
    <w:proofErr w:type="gramEnd"/>
    <w:r w:rsidRPr="008F2660">
      <w:rPr>
        <w:rFonts w:ascii="Sylfaen" w:hAnsi="Sylfaen"/>
        <w:b w:val="0"/>
        <w:sz w:val="20"/>
        <w:szCs w:val="20"/>
      </w:rPr>
      <w:t xml:space="preserve"> 0</w:t>
    </w:r>
    <w:r>
      <w:rPr>
        <w:rFonts w:ascii="Sylfaen" w:hAnsi="Sylfaen"/>
        <w:b w:val="0"/>
        <w:sz w:val="20"/>
        <w:szCs w:val="20"/>
      </w:rPr>
      <w:t>1</w:t>
    </w:r>
  </w:p>
  <w:p w14:paraId="39BC5CFA" w14:textId="77777777" w:rsidR="004607A2" w:rsidRPr="008F2660" w:rsidRDefault="004607A2" w:rsidP="008F2660">
    <w:pPr>
      <w:pStyle w:val="Pidipagina"/>
      <w:rPr>
        <w:rFonts w:ascii="Sylfaen" w:hAnsi="Sylfaen"/>
        <w:b w:val="0"/>
        <w:sz w:val="20"/>
        <w:szCs w:val="20"/>
      </w:rPr>
    </w:pPr>
    <w:r w:rsidRPr="008F2660">
      <w:rPr>
        <w:rFonts w:ascii="Sylfaen" w:hAnsi="Sylfaen"/>
        <w:b w:val="0"/>
        <w:sz w:val="20"/>
        <w:szCs w:val="20"/>
      </w:rPr>
      <w:t>MD 22</w:t>
    </w:r>
  </w:p>
  <w:p w14:paraId="0A47B9AA" w14:textId="77777777" w:rsidR="004607A2" w:rsidRPr="0077227D" w:rsidRDefault="004607A2" w:rsidP="005908B9">
    <w:pPr>
      <w:pStyle w:val="Intestazione"/>
      <w:tabs>
        <w:tab w:val="left" w:pos="2580"/>
        <w:tab w:val="left" w:pos="2985"/>
      </w:tabs>
      <w:spacing w:after="120" w:line="276" w:lineRule="auto"/>
      <w:jc w:val="center"/>
      <w:rPr>
        <w:rFonts w:ascii="CourierPS" w:hAnsi="CourierPS"/>
        <w:b w:val="0"/>
        <w:bCs/>
        <w:color w:val="808080"/>
        <w:sz w:val="10"/>
        <w:szCs w:val="20"/>
      </w:rPr>
    </w:pPr>
    <w:r>
      <w:rPr>
        <w:rFonts w:ascii="Arial" w:hAnsi="Arial"/>
        <w:b w:val="0"/>
        <w:noProof/>
        <w:sz w:val="36"/>
        <w:szCs w:val="40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F831BA9" wp14:editId="23C8F485">
              <wp:simplePos x="0" y="0"/>
              <wp:positionH relativeFrom="column">
                <wp:posOffset>5367655</wp:posOffset>
              </wp:positionH>
              <wp:positionV relativeFrom="paragraph">
                <wp:posOffset>210820</wp:posOffset>
              </wp:positionV>
              <wp:extent cx="883920" cy="259715"/>
              <wp:effectExtent l="0" t="0" r="11430" b="13970"/>
              <wp:wrapNone/>
              <wp:docPr id="41" name="Casella di test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B66C9D" w14:textId="77777777" w:rsidR="004607A2" w:rsidRPr="00B91702" w:rsidRDefault="004607A2" w:rsidP="00CB339C">
                          <w:pPr>
                            <w:rPr>
                              <w:rFonts w:ascii="BrowalliaUPC" w:hAnsi="BrowalliaUPC" w:cs="BrowalliaUPC"/>
                              <w:b w:val="0"/>
                              <w:sz w:val="24"/>
                            </w:rPr>
                          </w:pPr>
                          <w:r w:rsidRPr="00B91702">
                            <w:rPr>
                              <w:rFonts w:ascii="BrowalliaUPC" w:hAnsi="BrowalliaUPC" w:cs="BrowalliaUPC"/>
                              <w:b w:val="0"/>
                              <w:sz w:val="24"/>
                            </w:rPr>
                            <w:t>AREA LOGHI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831BA9" id="_x0000_t202" coordsize="21600,21600" o:spt="202" path="m,l,21600r21600,l21600,xe">
              <v:stroke joinstyle="miter"/>
              <v:path gradientshapeok="t" o:connecttype="rect"/>
            </v:shapetype>
            <v:shape id="Casella di testo 41" o:spid="_x0000_s1028" type="#_x0000_t202" style="position:absolute;left:0;text-align:left;margin-left:422.65pt;margin-top:16.6pt;width:69.6pt;height:20.45pt;z-index:251658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">
              <v:textbox style="mso-fit-shape-to-text:t">
                <w:txbxContent>
                  <w:p w14:paraId="38B66C9D" w14:textId="77777777" w:rsidR="004607A2" w:rsidRPr="00B91702" w:rsidRDefault="004607A2" w:rsidP="00CB339C">
                    <w:pPr>
                      <w:rPr>
                        <w:rFonts w:ascii="BrowalliaUPC" w:hAnsi="BrowalliaUPC" w:cs="BrowalliaUPC"/>
                        <w:b w:val="0"/>
                        <w:sz w:val="24"/>
                      </w:rPr>
                    </w:pPr>
                    <w:r w:rsidRPr="00B91702">
                      <w:rPr>
                        <w:rFonts w:ascii="BrowalliaUPC" w:hAnsi="BrowalliaUPC" w:cs="BrowalliaUPC"/>
                        <w:b w:val="0"/>
                        <w:sz w:val="24"/>
                      </w:rPr>
                      <w:t>AREA LOGHI</w:t>
                    </w:r>
                  </w:p>
                </w:txbxContent>
              </v:textbox>
            </v:shape>
          </w:pict>
        </mc:Fallback>
      </mc:AlternateContent>
    </w:r>
    <w:r>
      <w:rPr>
        <w:rFonts w:ascii="CourierPS" w:hAnsi="CourierPS"/>
        <w:b w:val="0"/>
        <w:bCs/>
        <w:noProof/>
        <w:color w:val="808080"/>
        <w:sz w:val="16"/>
        <w:szCs w:val="20"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6F5948C9" wp14:editId="4F4A493F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26" name="Grupp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27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28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1AEF22" id="Gruppo 26" o:spid="_x0000_s1026" style="position:absolute;margin-left:224.25pt;margin-top:743.55pt;width:149.15pt;height:82.9pt;z-index:251658247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">
                <v:imagedata r:id="rId3" o:title=""/>
              </v:shape>
            </v:group>
          </w:pict>
        </mc:Fallback>
      </mc:AlternateContent>
    </w:r>
    <w:r>
      <w:rPr>
        <w:rFonts w:ascii="CourierPS" w:hAnsi="CourierPS"/>
        <w:b w:val="0"/>
        <w:bCs/>
        <w:noProof/>
        <w:color w:val="808080"/>
        <w:sz w:val="16"/>
        <w:szCs w:val="20"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6FE8C409" wp14:editId="4FB5786B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29" name="Grupp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30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31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5A9463" id="Gruppo 29" o:spid="_x0000_s1026" style="position:absolute;margin-left:224.25pt;margin-top:743.55pt;width:149.15pt;height:82.9pt;z-index:251658246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>
      <w:rPr>
        <w:rFonts w:ascii="CourierPS" w:hAnsi="CourierPS"/>
        <w:b w:val="0"/>
        <w:bCs/>
        <w:noProof/>
        <w:color w:val="808080"/>
        <w:sz w:val="16"/>
        <w:szCs w:val="20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7FD9711E" wp14:editId="53D57A58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32" name="Grupp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33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34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AFAD6B" id="Gruppo 32" o:spid="_x0000_s1026" style="position:absolute;margin-left:224.25pt;margin-top:743.55pt;width:149.15pt;height:82.9pt;z-index:251658245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">
                <v:imagedata r:id="rId3" o:title=""/>
              </v:shape>
            </v:group>
          </w:pict>
        </mc:Fallback>
      </mc:AlternateContent>
    </w:r>
    <w:r>
      <w:rPr>
        <w:rFonts w:ascii="CourierPS" w:hAnsi="CourierPS"/>
        <w:b w:val="0"/>
        <w:bCs/>
        <w:noProof/>
        <w:color w:val="808080"/>
        <w:sz w:val="16"/>
        <w:szCs w:val="20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3FC351EB" wp14:editId="432A76F1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35" name="Grupp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36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37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A503D5" id="Gruppo 35" o:spid="_x0000_s1026" style="position:absolute;margin-left:224.25pt;margin-top:743.55pt;width:149.15pt;height:82.9pt;z-index:251658244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F1B82" w14:textId="77777777" w:rsidR="00865C95" w:rsidRDefault="00865C95">
      <w:r>
        <w:separator/>
      </w:r>
    </w:p>
  </w:footnote>
  <w:footnote w:type="continuationSeparator" w:id="0">
    <w:p w14:paraId="7D08FDB0" w14:textId="77777777" w:rsidR="00865C95" w:rsidRDefault="00865C95">
      <w:r>
        <w:continuationSeparator/>
      </w:r>
    </w:p>
  </w:footnote>
  <w:footnote w:type="continuationNotice" w:id="1">
    <w:p w14:paraId="627D7B91" w14:textId="77777777" w:rsidR="00865C95" w:rsidRDefault="00865C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96399" w14:textId="1952F8B9" w:rsidR="004607A2" w:rsidRPr="003D6E3F" w:rsidRDefault="004607A2" w:rsidP="00580B67">
    <w:pPr>
      <w:pStyle w:val="Intestazione"/>
      <w:tabs>
        <w:tab w:val="left" w:pos="2580"/>
        <w:tab w:val="left" w:pos="2985"/>
      </w:tabs>
      <w:spacing w:after="120" w:line="276" w:lineRule="auto"/>
      <w:jc w:val="center"/>
      <w:rPr>
        <w:rFonts w:ascii="CourierPS" w:hAnsi="CourierPS"/>
        <w:b w:val="0"/>
        <w:bCs/>
        <w:color w:val="808080"/>
        <w:sz w:val="10"/>
        <w:szCs w:val="20"/>
      </w:rPr>
    </w:pPr>
    <w:r w:rsidRPr="007F533B">
      <w:rPr>
        <w:noProof/>
        <w:sz w:val="22"/>
        <w:szCs w:val="22"/>
      </w:rPr>
      <w:fldChar w:fldCharType="begin"/>
    </w:r>
    <w:r w:rsidRPr="007F533B">
      <w:rPr>
        <w:noProof/>
        <w:sz w:val="22"/>
        <w:szCs w:val="22"/>
      </w:rPr>
      <w:instrText xml:space="preserve"> INCLUDEPICTURE "http://formazionelavoro.regione.emilia-romagna.it/sito-fse/POR-2014-2020/allegati/loghi/banner-loghi-ue-fse-regione-emilia-romagna-er-educazione-ricerca-emilia-romagna/image" \* MERGEFORMATINET </w:instrText>
    </w:r>
    <w:r w:rsidRPr="007F533B">
      <w:rPr>
        <w:noProof/>
        <w:sz w:val="22"/>
        <w:szCs w:val="22"/>
      </w:rPr>
      <w:fldChar w:fldCharType="separate"/>
    </w:r>
    <w:r w:rsidR="006A426E">
      <w:rPr>
        <w:noProof/>
        <w:sz w:val="22"/>
        <w:szCs w:val="22"/>
      </w:rPr>
      <w:fldChar w:fldCharType="begin"/>
    </w:r>
    <w:r w:rsidR="006A426E">
      <w:rPr>
        <w:noProof/>
        <w:sz w:val="22"/>
        <w:szCs w:val="22"/>
      </w:rPr>
      <w:instrText xml:space="preserve"> INCLUDEPICTURE  "http://formazionelavoro.regione.emilia-romagna.it/sito-fse/POR-2014-2020/allegati/loghi/banner-loghi-ue-fse-regione-emilia-romagna-er-educazione-ricerca-emilia-romagna/image" \* MERGEFORMATINET </w:instrText>
    </w:r>
    <w:r w:rsidR="006A426E">
      <w:rPr>
        <w:noProof/>
        <w:sz w:val="22"/>
        <w:szCs w:val="22"/>
      </w:rPr>
      <w:fldChar w:fldCharType="separate"/>
    </w:r>
    <w:r w:rsidR="00C11174">
      <w:rPr>
        <w:noProof/>
        <w:sz w:val="22"/>
        <w:szCs w:val="22"/>
      </w:rPr>
      <w:fldChar w:fldCharType="begin"/>
    </w:r>
    <w:r w:rsidR="00C11174">
      <w:rPr>
        <w:noProof/>
        <w:sz w:val="22"/>
        <w:szCs w:val="22"/>
      </w:rPr>
      <w:instrText xml:space="preserve"> INCLUDEPICTURE  "http://formazionelavoro.regione.emilia-romagna.it/sito-fse/POR-2014-2020/allegati/loghi/banner-loghi-ue-fse-regione-emilia-romagna-er-educazione-ricerca-emilia-romagna/image" \* MERGEFORMATINET </w:instrText>
    </w:r>
    <w:r w:rsidR="00C11174">
      <w:rPr>
        <w:noProof/>
        <w:sz w:val="22"/>
        <w:szCs w:val="22"/>
      </w:rPr>
      <w:fldChar w:fldCharType="separate"/>
    </w:r>
    <w:r w:rsidR="00865C95">
      <w:rPr>
        <w:noProof/>
        <w:sz w:val="22"/>
        <w:szCs w:val="22"/>
      </w:rPr>
      <w:fldChar w:fldCharType="begin"/>
    </w:r>
    <w:r w:rsidR="00865C95">
      <w:rPr>
        <w:noProof/>
        <w:sz w:val="22"/>
        <w:szCs w:val="22"/>
      </w:rPr>
      <w:instrText xml:space="preserve"> INCLUDEPICTURE  "http://formazionelavoro.regione.emilia-romagna.it/sito-fse/POR-2014-2020/allegati/loghi/banner-loghi-ue-fse-regione-emilia-romagna-er-educazione-ricerca-emilia-romagna/image" \* MERGEFORMATINET </w:instrText>
    </w:r>
    <w:r w:rsidR="00865C95">
      <w:rPr>
        <w:noProof/>
        <w:sz w:val="22"/>
        <w:szCs w:val="22"/>
      </w:rPr>
      <w:fldChar w:fldCharType="separate"/>
    </w:r>
    <w:r w:rsidR="00E44017">
      <w:rPr>
        <w:noProof/>
        <w:sz w:val="22"/>
        <w:szCs w:val="22"/>
      </w:rPr>
      <w:fldChar w:fldCharType="begin"/>
    </w:r>
    <w:r w:rsidR="00E44017">
      <w:rPr>
        <w:noProof/>
        <w:sz w:val="22"/>
        <w:szCs w:val="22"/>
      </w:rPr>
      <w:instrText xml:space="preserve"> INCLUDEPICTURE  "http://formazionelavoro.regione.emilia-romagna.it/sito-fse/POR-2014-2020/allegati/loghi/banner-loghi-ue-fse-regione-emilia-romagna-er-educazione-ricerca-emilia-romagna/image" \* MERGEFORMATINET </w:instrText>
    </w:r>
    <w:r w:rsidR="00E44017">
      <w:rPr>
        <w:noProof/>
        <w:sz w:val="22"/>
        <w:szCs w:val="22"/>
      </w:rPr>
      <w:fldChar w:fldCharType="separate"/>
    </w:r>
    <w:r w:rsidR="00966D25">
      <w:rPr>
        <w:noProof/>
        <w:sz w:val="22"/>
        <w:szCs w:val="22"/>
      </w:rPr>
      <w:fldChar w:fldCharType="begin"/>
    </w:r>
    <w:r w:rsidR="00966D25">
      <w:rPr>
        <w:noProof/>
        <w:sz w:val="22"/>
        <w:szCs w:val="22"/>
      </w:rPr>
      <w:instrText xml:space="preserve"> INCLUDEPICTURE  "http://formazionelavoro.regione.emilia-romagna.it/sito-fse/POR-2014-2020/allegati/loghi/banner-loghi-ue-fse-regione-emilia-romagna-er-educazione-ricerca-emilia-romagna/image" \* MERGEFORMATINET </w:instrText>
    </w:r>
    <w:r w:rsidR="00966D25">
      <w:rPr>
        <w:noProof/>
        <w:sz w:val="22"/>
        <w:szCs w:val="22"/>
      </w:rPr>
      <w:fldChar w:fldCharType="separate"/>
    </w:r>
    <w:r w:rsidR="00CA3843">
      <w:rPr>
        <w:noProof/>
        <w:sz w:val="22"/>
        <w:szCs w:val="22"/>
      </w:rPr>
      <w:fldChar w:fldCharType="begin"/>
    </w:r>
    <w:r w:rsidR="00CA3843">
      <w:rPr>
        <w:noProof/>
        <w:sz w:val="22"/>
        <w:szCs w:val="22"/>
      </w:rPr>
      <w:instrText xml:space="preserve"> </w:instrText>
    </w:r>
    <w:r w:rsidR="00CA3843">
      <w:rPr>
        <w:noProof/>
        <w:sz w:val="22"/>
        <w:szCs w:val="22"/>
      </w:rPr>
      <w:instrText>INCLUDEPICTURE  "http://formazionelavoro.regione.emilia-romagna.it/sito-fse/POR-2014-2020/allegati/loghi/banner-loghi-ue-fse-region</w:instrText>
    </w:r>
    <w:r w:rsidR="00CA3843">
      <w:rPr>
        <w:noProof/>
        <w:sz w:val="22"/>
        <w:szCs w:val="22"/>
      </w:rPr>
      <w:instrText>e-emilia-romagna-er-educazione-ricerca-emilia-romagna/image" \* MERGEFORMATINET</w:instrText>
    </w:r>
    <w:r w:rsidR="00CA3843">
      <w:rPr>
        <w:noProof/>
        <w:sz w:val="22"/>
        <w:szCs w:val="22"/>
      </w:rPr>
      <w:instrText xml:space="preserve"> </w:instrText>
    </w:r>
    <w:r w:rsidR="00CA3843">
      <w:rPr>
        <w:noProof/>
        <w:sz w:val="22"/>
        <w:szCs w:val="22"/>
      </w:rPr>
      <w:fldChar w:fldCharType="separate"/>
    </w:r>
    <w:r w:rsidR="00CA3843">
      <w:rPr>
        <w:noProof/>
        <w:sz w:val="22"/>
        <w:szCs w:val="22"/>
      </w:rPr>
      <w:pict w14:anchorId="247F9C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Banner loghi UE Fse, Regione Emilia-Romagna, ER Educazione Ricerca Emilia-Romagna" style="width:213.7pt;height:73.85pt">
          <v:imagedata r:id="rId1" r:href="rId2" cropleft="21584f" cropright="23284f"/>
        </v:shape>
      </w:pict>
    </w:r>
    <w:r w:rsidR="00CA3843">
      <w:rPr>
        <w:noProof/>
        <w:sz w:val="22"/>
        <w:szCs w:val="22"/>
      </w:rPr>
      <w:fldChar w:fldCharType="end"/>
    </w:r>
    <w:r w:rsidR="00966D25">
      <w:rPr>
        <w:noProof/>
        <w:sz w:val="22"/>
        <w:szCs w:val="22"/>
      </w:rPr>
      <w:fldChar w:fldCharType="end"/>
    </w:r>
    <w:r w:rsidR="00E44017">
      <w:rPr>
        <w:noProof/>
        <w:sz w:val="22"/>
        <w:szCs w:val="22"/>
      </w:rPr>
      <w:fldChar w:fldCharType="end"/>
    </w:r>
    <w:r w:rsidR="00865C95">
      <w:rPr>
        <w:noProof/>
        <w:sz w:val="22"/>
        <w:szCs w:val="22"/>
      </w:rPr>
      <w:fldChar w:fldCharType="end"/>
    </w:r>
    <w:r w:rsidR="00C11174">
      <w:rPr>
        <w:noProof/>
        <w:sz w:val="22"/>
        <w:szCs w:val="22"/>
      </w:rPr>
      <w:fldChar w:fldCharType="end"/>
    </w:r>
    <w:r w:rsidR="006A426E">
      <w:rPr>
        <w:noProof/>
        <w:sz w:val="22"/>
        <w:szCs w:val="22"/>
      </w:rPr>
      <w:fldChar w:fldCharType="end"/>
    </w:r>
    <w:r w:rsidRPr="007F533B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3300"/>
    <w:multiLevelType w:val="hybridMultilevel"/>
    <w:tmpl w:val="71067E16"/>
    <w:lvl w:ilvl="0" w:tplc="52A05C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48CF"/>
    <w:multiLevelType w:val="hybridMultilevel"/>
    <w:tmpl w:val="FC003C88"/>
    <w:lvl w:ilvl="0" w:tplc="0394BF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D42E6"/>
    <w:multiLevelType w:val="hybridMultilevel"/>
    <w:tmpl w:val="1B2E13AA"/>
    <w:lvl w:ilvl="0" w:tplc="2040B41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E1F76"/>
    <w:multiLevelType w:val="hybridMultilevel"/>
    <w:tmpl w:val="D9D45120"/>
    <w:lvl w:ilvl="0" w:tplc="E458C9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1202C6"/>
    <w:multiLevelType w:val="hybridMultilevel"/>
    <w:tmpl w:val="1F22E64E"/>
    <w:lvl w:ilvl="0" w:tplc="15C4826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F0BA2"/>
    <w:multiLevelType w:val="multilevel"/>
    <w:tmpl w:val="F8F473DE"/>
    <w:lvl w:ilvl="0">
      <w:start w:val="1"/>
      <w:numFmt w:val="upperLetter"/>
      <w:lvlText w:val="%1)"/>
      <w:lvlJc w:val="left"/>
      <w:pPr>
        <w:ind w:left="720" w:hanging="436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A0DF7"/>
    <w:multiLevelType w:val="hybridMultilevel"/>
    <w:tmpl w:val="E7728C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F0C4B"/>
    <w:multiLevelType w:val="multilevel"/>
    <w:tmpl w:val="B5561FB8"/>
    <w:lvl w:ilvl="0">
      <w:start w:val="1"/>
      <w:numFmt w:val="upperLetter"/>
      <w:lvlText w:val="%1)"/>
      <w:lvlJc w:val="left"/>
      <w:pPr>
        <w:ind w:left="720" w:hanging="436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35565"/>
    <w:multiLevelType w:val="hybridMultilevel"/>
    <w:tmpl w:val="96301FEA"/>
    <w:lvl w:ilvl="0" w:tplc="A55AD754">
      <w:start w:val="1"/>
      <w:numFmt w:val="bullet"/>
      <w:lvlText w:val="□"/>
      <w:lvlJc w:val="left"/>
      <w:pPr>
        <w:ind w:left="340" w:firstLine="2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96830"/>
    <w:multiLevelType w:val="hybridMultilevel"/>
    <w:tmpl w:val="679AFFF0"/>
    <w:lvl w:ilvl="0" w:tplc="B868FB7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A1D33"/>
    <w:multiLevelType w:val="hybridMultilevel"/>
    <w:tmpl w:val="5ED6D522"/>
    <w:lvl w:ilvl="0" w:tplc="4EEAFA5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77E4E"/>
    <w:multiLevelType w:val="multilevel"/>
    <w:tmpl w:val="A9D0279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B042DCC"/>
    <w:multiLevelType w:val="hybridMultilevel"/>
    <w:tmpl w:val="3EFE0B44"/>
    <w:lvl w:ilvl="0" w:tplc="0394BF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279E1"/>
    <w:multiLevelType w:val="multilevel"/>
    <w:tmpl w:val="FE6C13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9F43C5B"/>
    <w:multiLevelType w:val="hybridMultilevel"/>
    <w:tmpl w:val="C1AEDE3E"/>
    <w:lvl w:ilvl="0" w:tplc="B868FB7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D445B"/>
    <w:multiLevelType w:val="hybridMultilevel"/>
    <w:tmpl w:val="4626913C"/>
    <w:lvl w:ilvl="0" w:tplc="52A05C6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45C23"/>
    <w:multiLevelType w:val="hybridMultilevel"/>
    <w:tmpl w:val="CB9C996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6A75310"/>
    <w:multiLevelType w:val="hybridMultilevel"/>
    <w:tmpl w:val="5E48456A"/>
    <w:lvl w:ilvl="0" w:tplc="E248866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3364A"/>
    <w:multiLevelType w:val="hybridMultilevel"/>
    <w:tmpl w:val="DCF68640"/>
    <w:lvl w:ilvl="0" w:tplc="0B3ECD18">
      <w:start w:val="1"/>
      <w:numFmt w:val="bullet"/>
      <w:lvlText w:val="□"/>
      <w:lvlJc w:val="left"/>
      <w:pPr>
        <w:ind w:left="340" w:firstLine="2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D5AEC"/>
    <w:multiLevelType w:val="hybridMultilevel"/>
    <w:tmpl w:val="C1AEDE3E"/>
    <w:lvl w:ilvl="0" w:tplc="B868FB7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66353"/>
    <w:multiLevelType w:val="hybridMultilevel"/>
    <w:tmpl w:val="81CAC608"/>
    <w:lvl w:ilvl="0" w:tplc="225214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C3A34"/>
    <w:multiLevelType w:val="hybridMultilevel"/>
    <w:tmpl w:val="23A6E760"/>
    <w:lvl w:ilvl="0" w:tplc="15C4826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81088"/>
    <w:multiLevelType w:val="hybridMultilevel"/>
    <w:tmpl w:val="62D2B10A"/>
    <w:lvl w:ilvl="0" w:tplc="225214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C29DC"/>
    <w:multiLevelType w:val="hybridMultilevel"/>
    <w:tmpl w:val="2C0E7F22"/>
    <w:lvl w:ilvl="0" w:tplc="225214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1"/>
  </w:num>
  <w:num w:numId="4">
    <w:abstractNumId w:val="19"/>
  </w:num>
  <w:num w:numId="5">
    <w:abstractNumId w:val="14"/>
  </w:num>
  <w:num w:numId="6">
    <w:abstractNumId w:val="9"/>
  </w:num>
  <w:num w:numId="7">
    <w:abstractNumId w:val="3"/>
  </w:num>
  <w:num w:numId="8">
    <w:abstractNumId w:val="15"/>
  </w:num>
  <w:num w:numId="9">
    <w:abstractNumId w:val="12"/>
  </w:num>
  <w:num w:numId="10">
    <w:abstractNumId w:val="1"/>
  </w:num>
  <w:num w:numId="11">
    <w:abstractNumId w:val="17"/>
  </w:num>
  <w:num w:numId="12">
    <w:abstractNumId w:val="10"/>
  </w:num>
  <w:num w:numId="13">
    <w:abstractNumId w:val="22"/>
  </w:num>
  <w:num w:numId="14">
    <w:abstractNumId w:val="23"/>
  </w:num>
  <w:num w:numId="15">
    <w:abstractNumId w:val="20"/>
  </w:num>
  <w:num w:numId="16">
    <w:abstractNumId w:val="6"/>
  </w:num>
  <w:num w:numId="17">
    <w:abstractNumId w:val="0"/>
  </w:num>
  <w:num w:numId="18">
    <w:abstractNumId w:val="18"/>
  </w:num>
  <w:num w:numId="19">
    <w:abstractNumId w:val="8"/>
  </w:num>
  <w:num w:numId="20">
    <w:abstractNumId w:val="2"/>
  </w:num>
  <w:num w:numId="21">
    <w:abstractNumId w:val="7"/>
  </w:num>
  <w:num w:numId="22">
    <w:abstractNumId w:val="5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D3"/>
    <w:rsid w:val="000009F6"/>
    <w:rsid w:val="000108BE"/>
    <w:rsid w:val="00015356"/>
    <w:rsid w:val="00016126"/>
    <w:rsid w:val="00045BC8"/>
    <w:rsid w:val="00047717"/>
    <w:rsid w:val="00062868"/>
    <w:rsid w:val="00070983"/>
    <w:rsid w:val="00082785"/>
    <w:rsid w:val="000973AE"/>
    <w:rsid w:val="000B109D"/>
    <w:rsid w:val="000B552F"/>
    <w:rsid w:val="000B7649"/>
    <w:rsid w:val="000C5D03"/>
    <w:rsid w:val="000C6F3E"/>
    <w:rsid w:val="000D272F"/>
    <w:rsid w:val="000D28B5"/>
    <w:rsid w:val="000E3FA3"/>
    <w:rsid w:val="000E44B8"/>
    <w:rsid w:val="000F0BD6"/>
    <w:rsid w:val="00104D9C"/>
    <w:rsid w:val="00111FE6"/>
    <w:rsid w:val="00115624"/>
    <w:rsid w:val="0011570A"/>
    <w:rsid w:val="00120524"/>
    <w:rsid w:val="00140044"/>
    <w:rsid w:val="001417B2"/>
    <w:rsid w:val="00147DCB"/>
    <w:rsid w:val="001644DD"/>
    <w:rsid w:val="00165EDF"/>
    <w:rsid w:val="001707D4"/>
    <w:rsid w:val="00174C05"/>
    <w:rsid w:val="00180A05"/>
    <w:rsid w:val="001867A1"/>
    <w:rsid w:val="001A5ECE"/>
    <w:rsid w:val="001B4200"/>
    <w:rsid w:val="001D6EA7"/>
    <w:rsid w:val="001D76BE"/>
    <w:rsid w:val="001E0B4E"/>
    <w:rsid w:val="0023205B"/>
    <w:rsid w:val="00236B6C"/>
    <w:rsid w:val="00237B44"/>
    <w:rsid w:val="00245934"/>
    <w:rsid w:val="002522BD"/>
    <w:rsid w:val="00252E24"/>
    <w:rsid w:val="0027711C"/>
    <w:rsid w:val="00291DFF"/>
    <w:rsid w:val="002A614F"/>
    <w:rsid w:val="002C1392"/>
    <w:rsid w:val="002C57CC"/>
    <w:rsid w:val="002F0A87"/>
    <w:rsid w:val="00304864"/>
    <w:rsid w:val="00316A2C"/>
    <w:rsid w:val="0032584A"/>
    <w:rsid w:val="00325865"/>
    <w:rsid w:val="00327632"/>
    <w:rsid w:val="00330214"/>
    <w:rsid w:val="003512E7"/>
    <w:rsid w:val="00355CDD"/>
    <w:rsid w:val="0036053C"/>
    <w:rsid w:val="003739F1"/>
    <w:rsid w:val="0037767D"/>
    <w:rsid w:val="00377FC2"/>
    <w:rsid w:val="00391224"/>
    <w:rsid w:val="00396C01"/>
    <w:rsid w:val="003A1F2C"/>
    <w:rsid w:val="003B1BD7"/>
    <w:rsid w:val="003C065A"/>
    <w:rsid w:val="003D6211"/>
    <w:rsid w:val="003D6E3F"/>
    <w:rsid w:val="003E2555"/>
    <w:rsid w:val="003E5DB4"/>
    <w:rsid w:val="003F1F69"/>
    <w:rsid w:val="00406FE6"/>
    <w:rsid w:val="00407E59"/>
    <w:rsid w:val="004107C2"/>
    <w:rsid w:val="00423B93"/>
    <w:rsid w:val="00437A35"/>
    <w:rsid w:val="0044271E"/>
    <w:rsid w:val="0044757B"/>
    <w:rsid w:val="004607A2"/>
    <w:rsid w:val="00473B40"/>
    <w:rsid w:val="00476D4C"/>
    <w:rsid w:val="004779C5"/>
    <w:rsid w:val="00477EC0"/>
    <w:rsid w:val="00492528"/>
    <w:rsid w:val="00493ADD"/>
    <w:rsid w:val="00494EC7"/>
    <w:rsid w:val="004969D0"/>
    <w:rsid w:val="004A6697"/>
    <w:rsid w:val="004B21E4"/>
    <w:rsid w:val="004B714C"/>
    <w:rsid w:val="004C4295"/>
    <w:rsid w:val="004C7FED"/>
    <w:rsid w:val="004D247C"/>
    <w:rsid w:val="004D576A"/>
    <w:rsid w:val="004D7A22"/>
    <w:rsid w:val="004E0694"/>
    <w:rsid w:val="00501959"/>
    <w:rsid w:val="00501D49"/>
    <w:rsid w:val="0051291E"/>
    <w:rsid w:val="005237C8"/>
    <w:rsid w:val="00527236"/>
    <w:rsid w:val="00552498"/>
    <w:rsid w:val="005666E6"/>
    <w:rsid w:val="00580B67"/>
    <w:rsid w:val="00580CD6"/>
    <w:rsid w:val="00581F13"/>
    <w:rsid w:val="0059073F"/>
    <w:rsid w:val="005908B9"/>
    <w:rsid w:val="005944C1"/>
    <w:rsid w:val="005E06BA"/>
    <w:rsid w:val="005E4462"/>
    <w:rsid w:val="005E49C1"/>
    <w:rsid w:val="006128A3"/>
    <w:rsid w:val="00617897"/>
    <w:rsid w:val="00627E91"/>
    <w:rsid w:val="006306FC"/>
    <w:rsid w:val="006336B2"/>
    <w:rsid w:val="0063643D"/>
    <w:rsid w:val="00636A90"/>
    <w:rsid w:val="00637BC4"/>
    <w:rsid w:val="00650FB8"/>
    <w:rsid w:val="00651428"/>
    <w:rsid w:val="00651B26"/>
    <w:rsid w:val="00653038"/>
    <w:rsid w:val="006721C0"/>
    <w:rsid w:val="0067370D"/>
    <w:rsid w:val="006774C6"/>
    <w:rsid w:val="00692A0A"/>
    <w:rsid w:val="00695411"/>
    <w:rsid w:val="00695C4A"/>
    <w:rsid w:val="006A25A8"/>
    <w:rsid w:val="006A426E"/>
    <w:rsid w:val="006A6EF6"/>
    <w:rsid w:val="006B00D0"/>
    <w:rsid w:val="006B1FAF"/>
    <w:rsid w:val="006B35B0"/>
    <w:rsid w:val="006C3540"/>
    <w:rsid w:val="006C3FC7"/>
    <w:rsid w:val="006D1DDF"/>
    <w:rsid w:val="006D307C"/>
    <w:rsid w:val="006D7F47"/>
    <w:rsid w:val="006E1546"/>
    <w:rsid w:val="006F0146"/>
    <w:rsid w:val="006F5969"/>
    <w:rsid w:val="00702562"/>
    <w:rsid w:val="00714459"/>
    <w:rsid w:val="0072322F"/>
    <w:rsid w:val="00730350"/>
    <w:rsid w:val="00730609"/>
    <w:rsid w:val="007539B2"/>
    <w:rsid w:val="00754164"/>
    <w:rsid w:val="00754B76"/>
    <w:rsid w:val="007615C1"/>
    <w:rsid w:val="0077227D"/>
    <w:rsid w:val="00774DE4"/>
    <w:rsid w:val="00786583"/>
    <w:rsid w:val="00793636"/>
    <w:rsid w:val="00795E9C"/>
    <w:rsid w:val="0079644E"/>
    <w:rsid w:val="0079724D"/>
    <w:rsid w:val="007A2DC2"/>
    <w:rsid w:val="007B49C6"/>
    <w:rsid w:val="007B52E2"/>
    <w:rsid w:val="007E785B"/>
    <w:rsid w:val="007F55CD"/>
    <w:rsid w:val="008032CD"/>
    <w:rsid w:val="00815D86"/>
    <w:rsid w:val="00831A9D"/>
    <w:rsid w:val="00853464"/>
    <w:rsid w:val="00853E9C"/>
    <w:rsid w:val="00857897"/>
    <w:rsid w:val="00857E70"/>
    <w:rsid w:val="008613F7"/>
    <w:rsid w:val="00865C95"/>
    <w:rsid w:val="008707A2"/>
    <w:rsid w:val="00873DE8"/>
    <w:rsid w:val="008745A7"/>
    <w:rsid w:val="0088667B"/>
    <w:rsid w:val="00892650"/>
    <w:rsid w:val="00894037"/>
    <w:rsid w:val="008A3BB7"/>
    <w:rsid w:val="008A6623"/>
    <w:rsid w:val="008A6904"/>
    <w:rsid w:val="008B5977"/>
    <w:rsid w:val="008C0C7F"/>
    <w:rsid w:val="008D55BD"/>
    <w:rsid w:val="008F2660"/>
    <w:rsid w:val="008F4A34"/>
    <w:rsid w:val="008F7055"/>
    <w:rsid w:val="009054B3"/>
    <w:rsid w:val="009077A0"/>
    <w:rsid w:val="00923308"/>
    <w:rsid w:val="00945DD3"/>
    <w:rsid w:val="00956ECA"/>
    <w:rsid w:val="00962E67"/>
    <w:rsid w:val="00966D25"/>
    <w:rsid w:val="00967519"/>
    <w:rsid w:val="00970946"/>
    <w:rsid w:val="00975653"/>
    <w:rsid w:val="00980D6A"/>
    <w:rsid w:val="00981920"/>
    <w:rsid w:val="0098263C"/>
    <w:rsid w:val="00985F1F"/>
    <w:rsid w:val="009E36DF"/>
    <w:rsid w:val="00A128C7"/>
    <w:rsid w:val="00A33AC2"/>
    <w:rsid w:val="00A56887"/>
    <w:rsid w:val="00A601C4"/>
    <w:rsid w:val="00A60A69"/>
    <w:rsid w:val="00A60AC2"/>
    <w:rsid w:val="00A729BD"/>
    <w:rsid w:val="00A72BE2"/>
    <w:rsid w:val="00A76CF1"/>
    <w:rsid w:val="00A81A0A"/>
    <w:rsid w:val="00AF1519"/>
    <w:rsid w:val="00B01DAD"/>
    <w:rsid w:val="00B04990"/>
    <w:rsid w:val="00B0657B"/>
    <w:rsid w:val="00B11634"/>
    <w:rsid w:val="00B1643E"/>
    <w:rsid w:val="00B214A1"/>
    <w:rsid w:val="00B34F1B"/>
    <w:rsid w:val="00B36D8E"/>
    <w:rsid w:val="00B61E7C"/>
    <w:rsid w:val="00B803AF"/>
    <w:rsid w:val="00B91702"/>
    <w:rsid w:val="00B92CCC"/>
    <w:rsid w:val="00B95B7F"/>
    <w:rsid w:val="00BD5CF5"/>
    <w:rsid w:val="00C11174"/>
    <w:rsid w:val="00C17F0A"/>
    <w:rsid w:val="00C2214A"/>
    <w:rsid w:val="00C42F76"/>
    <w:rsid w:val="00C467F5"/>
    <w:rsid w:val="00C47264"/>
    <w:rsid w:val="00C504FA"/>
    <w:rsid w:val="00C635ED"/>
    <w:rsid w:val="00C6487D"/>
    <w:rsid w:val="00C77B8B"/>
    <w:rsid w:val="00CA3843"/>
    <w:rsid w:val="00CB0247"/>
    <w:rsid w:val="00CB339C"/>
    <w:rsid w:val="00CB3668"/>
    <w:rsid w:val="00CD1A08"/>
    <w:rsid w:val="00CD39EA"/>
    <w:rsid w:val="00CE1179"/>
    <w:rsid w:val="00CF7EE7"/>
    <w:rsid w:val="00D01F90"/>
    <w:rsid w:val="00D04338"/>
    <w:rsid w:val="00D05E72"/>
    <w:rsid w:val="00D272FB"/>
    <w:rsid w:val="00D37077"/>
    <w:rsid w:val="00D43FB8"/>
    <w:rsid w:val="00D604B9"/>
    <w:rsid w:val="00D7066C"/>
    <w:rsid w:val="00D72013"/>
    <w:rsid w:val="00D732D1"/>
    <w:rsid w:val="00D81801"/>
    <w:rsid w:val="00D8290C"/>
    <w:rsid w:val="00D862FD"/>
    <w:rsid w:val="00D86A3F"/>
    <w:rsid w:val="00D94A6F"/>
    <w:rsid w:val="00DA4165"/>
    <w:rsid w:val="00DB4FB6"/>
    <w:rsid w:val="00DD10F2"/>
    <w:rsid w:val="00DD57A9"/>
    <w:rsid w:val="00DD762B"/>
    <w:rsid w:val="00DD7DB4"/>
    <w:rsid w:val="00DF2F53"/>
    <w:rsid w:val="00E05AFF"/>
    <w:rsid w:val="00E15073"/>
    <w:rsid w:val="00E21160"/>
    <w:rsid w:val="00E3780D"/>
    <w:rsid w:val="00E41222"/>
    <w:rsid w:val="00E44017"/>
    <w:rsid w:val="00E509A2"/>
    <w:rsid w:val="00E519FD"/>
    <w:rsid w:val="00E8132D"/>
    <w:rsid w:val="00EB000E"/>
    <w:rsid w:val="00EB0EBF"/>
    <w:rsid w:val="00ED2BFB"/>
    <w:rsid w:val="00EE0E92"/>
    <w:rsid w:val="00EE389F"/>
    <w:rsid w:val="00F05BF6"/>
    <w:rsid w:val="00F14CF7"/>
    <w:rsid w:val="00F169AD"/>
    <w:rsid w:val="00F2174A"/>
    <w:rsid w:val="00F2566B"/>
    <w:rsid w:val="00F25A11"/>
    <w:rsid w:val="00F5023C"/>
    <w:rsid w:val="00F62944"/>
    <w:rsid w:val="00F65A3A"/>
    <w:rsid w:val="00F67F2C"/>
    <w:rsid w:val="00F81F8E"/>
    <w:rsid w:val="00F9146B"/>
    <w:rsid w:val="00FB3356"/>
    <w:rsid w:val="00FB3EED"/>
    <w:rsid w:val="00FC3E8F"/>
    <w:rsid w:val="00FD1EC9"/>
    <w:rsid w:val="00FE30F5"/>
    <w:rsid w:val="00FE453D"/>
    <w:rsid w:val="00FE6674"/>
    <w:rsid w:val="00FF5D8B"/>
    <w:rsid w:val="336DC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751A6EC1"/>
  <w15:docId w15:val="{9AEFFD54-6DFB-4918-BF43-AB276F9C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b/>
      <w:iCs/>
      <w:sz w:val="32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b w:val="0"/>
      <w:bCs/>
      <w:sz w:val="16"/>
    </w:rPr>
  </w:style>
  <w:style w:type="paragraph" w:styleId="Testofumetto">
    <w:name w:val="Balloon Text"/>
    <w:basedOn w:val="Normale"/>
    <w:semiHidden/>
    <w:rsid w:val="001E0B4E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7E785B"/>
    <w:rPr>
      <w:i/>
      <w:iCs/>
    </w:rPr>
  </w:style>
  <w:style w:type="table" w:styleId="Grigliatabella">
    <w:name w:val="Table Grid"/>
    <w:basedOn w:val="Tabellanormale"/>
    <w:rsid w:val="00F0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89265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92650"/>
  </w:style>
  <w:style w:type="paragraph" w:styleId="Intestazione">
    <w:name w:val="header"/>
    <w:basedOn w:val="Normale"/>
    <w:link w:val="IntestazioneCarattere"/>
    <w:rsid w:val="00892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3DE8"/>
    <w:rPr>
      <w:b/>
      <w:iCs/>
      <w:sz w:val="32"/>
      <w:szCs w:val="24"/>
    </w:rPr>
  </w:style>
  <w:style w:type="paragraph" w:customStyle="1" w:styleId="Default">
    <w:name w:val="Default"/>
    <w:rsid w:val="003605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8F2660"/>
    <w:rPr>
      <w:b/>
      <w:iCs/>
      <w:sz w:val="32"/>
      <w:szCs w:val="24"/>
    </w:rPr>
  </w:style>
  <w:style w:type="paragraph" w:styleId="Titolo">
    <w:name w:val="Title"/>
    <w:basedOn w:val="Normale"/>
    <w:link w:val="TitoloCarattere"/>
    <w:qFormat/>
    <w:rsid w:val="000B7649"/>
    <w:pPr>
      <w:widowControl w:val="0"/>
      <w:jc w:val="center"/>
    </w:pPr>
    <w:rPr>
      <w:rFonts w:ascii="Arial" w:hAnsi="Arial"/>
      <w:b w:val="0"/>
      <w:iCs w:val="0"/>
      <w:snapToGrid w:val="0"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rsid w:val="000B7649"/>
    <w:rPr>
      <w:rFonts w:ascii="Arial" w:hAnsi="Arial"/>
      <w:snapToGrid w:val="0"/>
      <w:sz w:val="24"/>
    </w:rPr>
  </w:style>
  <w:style w:type="character" w:customStyle="1" w:styleId="ui-provider">
    <w:name w:val="ui-provider"/>
    <w:basedOn w:val="Carpredefinitoparagrafo"/>
    <w:rsid w:val="008A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90">
                  <w:marLeft w:val="0"/>
                  <w:marRight w:val="183"/>
                  <w:marTop w:val="15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urp@regione.emilia-romagna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formazionelavoro.regione.emilia-romagna.it/sito-fse/POR-2014-2020/allegati/loghi/banner-loghi-ue-fse-regione-emilia-romagna-er-educazione-ricerca-emilia-romagna/image" TargetMode="External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igoni\Downloads\modulo_iscrizione_v0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a4a04d-94e1-42ea-953a-18e674ae93ad">Z6NAT4FXMS2M-1727791481-404043</_dlc_DocId>
    <_dlc_DocIdUrl xmlns="2ba4a04d-94e1-42ea-953a-18e674ae93ad">
      <Url>https://confcommercioer.sharepoint.com/sites/ravenna/_layouts/15/DocIdRedir.aspx?ID=Z6NAT4FXMS2M-1727791481-404043</Url>
      <Description>Z6NAT4FXMS2M-1727791481-404043</Description>
    </_dlc_DocIdUrl>
    <lcf76f155ced4ddcb4097134ff3c332f xmlns="e275e7cd-7ca2-4e56-8a58-5bd5f116efd1">
      <Terms xmlns="http://schemas.microsoft.com/office/infopath/2007/PartnerControls"/>
    </lcf76f155ced4ddcb4097134ff3c332f>
    <TaxCatchAll xmlns="2ba4a04d-94e1-42ea-953a-18e674ae93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40A2FE5B3ECC4DB097803646CBB26A" ma:contentTypeVersion="18" ma:contentTypeDescription="Creare un nuovo documento." ma:contentTypeScope="" ma:versionID="2020a203ca5c43fa75d1117239837b9b">
  <xsd:schema xmlns:xsd="http://www.w3.org/2001/XMLSchema" xmlns:xs="http://www.w3.org/2001/XMLSchema" xmlns:p="http://schemas.microsoft.com/office/2006/metadata/properties" xmlns:ns2="2ba4a04d-94e1-42ea-953a-18e674ae93ad" xmlns:ns3="e275e7cd-7ca2-4e56-8a58-5bd5f116efd1" targetNamespace="http://schemas.microsoft.com/office/2006/metadata/properties" ma:root="true" ma:fieldsID="321fadd1c04c4b16517713a50115ae9a" ns2:_="" ns3:_="">
    <xsd:import namespace="2ba4a04d-94e1-42ea-953a-18e674ae93ad"/>
    <xsd:import namespace="e275e7cd-7ca2-4e56-8a58-5bd5f116ef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4a04d-94e1-42ea-953a-18e674ae93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4b1e954b-de99-4d20-8f2a-0ae70b8114ad}" ma:internalName="TaxCatchAll" ma:showField="CatchAllData" ma:web="2ba4a04d-94e1-42ea-953a-18e674ae9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e7cd-7ca2-4e56-8a58-5bd5f116e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5111dbe-463e-4e09-91c9-f831e35f7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7B1C-6217-4617-A4CA-BDAA78112E43}">
  <ds:schemaRefs>
    <ds:schemaRef ds:uri="e275e7cd-7ca2-4e56-8a58-5bd5f116efd1"/>
    <ds:schemaRef ds:uri="http://schemas.microsoft.com/office/2006/documentManagement/types"/>
    <ds:schemaRef ds:uri="2ba4a04d-94e1-42ea-953a-18e674ae93ad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57EB4A-D926-459B-A3A1-D250FE2B93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68B081-E121-4951-B7F1-44A52C38BD7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01C163E-957D-47D5-9CE5-D45CE93E8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4a04d-94e1-42ea-953a-18e674ae93ad"/>
    <ds:schemaRef ds:uri="e275e7cd-7ca2-4e56-8a58-5bd5f116e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3B77E2-0EBC-4A75-B9F7-A98099E2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modulo_iscrizione_v00.dotx</Template>
  <TotalTime>1</TotalTime>
  <Pages>4</Pages>
  <Words>1841</Words>
  <Characters>12420</Characters>
  <Application>Microsoft Office Word</Application>
  <DocSecurity>0</DocSecurity>
  <Lines>103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ISCRIZIONE AI CORSI</vt:lpstr>
    </vt:vector>
  </TitlesOfParts>
  <Company/>
  <LinksUpToDate>false</LinksUpToDate>
  <CharactersWithSpaces>14233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ISCRIZIONE AI CORSI</dc:title>
  <dc:subject>Rif. PAQ-05</dc:subject>
  <dc:creator>Matteo Amigoni</dc:creator>
  <cp:lastModifiedBy>Denise Cavalieri</cp:lastModifiedBy>
  <cp:revision>5</cp:revision>
  <cp:lastPrinted>2025-01-15T09:04:00Z</cp:lastPrinted>
  <dcterms:created xsi:type="dcterms:W3CDTF">2024-11-26T07:01:00Z</dcterms:created>
  <dcterms:modified xsi:type="dcterms:W3CDTF">2025-07-31T08:02:00Z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0x010100D040A2FE5B3ECC4DB097803646CBB26A</vt:lpwstr>
  </property>
  <property fmtid="{D5CDD505-2E9C-101B-9397-08002B2CF9AE}" pid="3" name="MediaServiceImageTags">
    <vt:lpwstr/>
  </property>
  <property fmtid="{D5CDD505-2E9C-101B-9397-08002B2CF9AE}" pid="4" name="_dlc_DocIdItemGuid">
    <vt:lpwstr>cd5a0a1a-29c3-4bef-896d-efb5e347bd5a</vt:lpwstr>
  </property>
</Properties>
</file>